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9F878" w14:textId="77777777" w:rsidR="00F80AF1" w:rsidRDefault="00F80AF1" w:rsidP="003E4128"/>
    <w:p w14:paraId="7536D6FD" w14:textId="1D389AC1" w:rsidR="00B06D96" w:rsidRDefault="00B06D96" w:rsidP="00B06D96">
      <w:r>
        <w:t>Aika</w:t>
      </w:r>
      <w:r w:rsidR="00790177">
        <w:t>:</w:t>
      </w:r>
      <w:r>
        <w:t xml:space="preserve"> keskiviikko</w:t>
      </w:r>
      <w:r w:rsidR="00790177">
        <w:t xml:space="preserve">na </w:t>
      </w:r>
      <w:r w:rsidR="001A25A4">
        <w:t xml:space="preserve">15.1.2025 </w:t>
      </w:r>
      <w:r>
        <w:t>klo</w:t>
      </w:r>
      <w:r w:rsidR="00790177">
        <w:t xml:space="preserve"> </w:t>
      </w:r>
      <w:r>
        <w:t xml:space="preserve">18.00  </w:t>
      </w:r>
    </w:p>
    <w:p w14:paraId="53E29F1F" w14:textId="77777777" w:rsidR="00B06D96" w:rsidRDefault="00B06D96" w:rsidP="00B06D96"/>
    <w:p w14:paraId="568C31A2" w14:textId="10CB7A38" w:rsidR="00B06D96" w:rsidRDefault="00B06D96" w:rsidP="00B06D96">
      <w:r>
        <w:t>Paikka</w:t>
      </w:r>
      <w:r w:rsidR="00790177">
        <w:t>:</w:t>
      </w:r>
      <w:r>
        <w:t xml:space="preserve"> </w:t>
      </w:r>
      <w:r w:rsidR="001A25A4">
        <w:t>Nuorisotila</w:t>
      </w:r>
    </w:p>
    <w:p w14:paraId="000A954D" w14:textId="521C939B" w:rsidR="00B06D96" w:rsidRDefault="00B06D96" w:rsidP="00B06D96"/>
    <w:p w14:paraId="0A4164D8" w14:textId="23EA1539" w:rsidR="001A25A4" w:rsidRDefault="00B06D96" w:rsidP="00B06D96">
      <w:r>
        <w:t>Paikalla</w:t>
      </w:r>
      <w:r w:rsidR="00790177">
        <w:t>:</w:t>
      </w:r>
    </w:p>
    <w:p w14:paraId="4413144F" w14:textId="5FFB7730" w:rsidR="00B06D96" w:rsidRDefault="00B06D96" w:rsidP="00B06D96">
      <w:r>
        <w:t xml:space="preserve">Atte Unnaslahti  </w:t>
      </w:r>
    </w:p>
    <w:p w14:paraId="6C76FACF" w14:textId="6A752F6D" w:rsidR="00B06D96" w:rsidRDefault="00B06D96" w:rsidP="00B06D96">
      <w:r>
        <w:t>Kasperi Järvenpää </w:t>
      </w:r>
    </w:p>
    <w:p w14:paraId="078CAAE9" w14:textId="2CA969C7" w:rsidR="00B06D96" w:rsidRDefault="00B06D96" w:rsidP="00B06D96">
      <w:r>
        <w:t xml:space="preserve">Jimi Kauppinen  </w:t>
      </w:r>
    </w:p>
    <w:p w14:paraId="2C299B64" w14:textId="7A4BBBED" w:rsidR="00B06D96" w:rsidRDefault="00B06D96" w:rsidP="00B06D96">
      <w:r>
        <w:t xml:space="preserve">Saku Käyrä  </w:t>
      </w:r>
    </w:p>
    <w:p w14:paraId="45A72E8E" w14:textId="7734DBAC" w:rsidR="005970B2" w:rsidRDefault="005970B2" w:rsidP="00B06D96">
      <w:r>
        <w:t>Reetta Unnaslahti </w:t>
      </w:r>
    </w:p>
    <w:p w14:paraId="19EC0F66" w14:textId="46755B9F" w:rsidR="00B06D96" w:rsidRDefault="00B06D96" w:rsidP="00B06D96">
      <w:r>
        <w:t xml:space="preserve">Eino Malin  </w:t>
      </w:r>
    </w:p>
    <w:p w14:paraId="6E9460C6" w14:textId="1F48CB97" w:rsidR="00B06D96" w:rsidRDefault="00B06D96" w:rsidP="00B06D96">
      <w:r>
        <w:t xml:space="preserve">Saaga Mattila  </w:t>
      </w:r>
    </w:p>
    <w:p w14:paraId="060BAC27" w14:textId="047DE32A" w:rsidR="00B06D96" w:rsidRDefault="00B06D96" w:rsidP="00B06D96">
      <w:r>
        <w:t xml:space="preserve">Emilia Pohjoisvirta  </w:t>
      </w:r>
    </w:p>
    <w:p w14:paraId="0336BCB8" w14:textId="77777777" w:rsidR="00B06D96" w:rsidRDefault="00B06D96" w:rsidP="00B06D96">
      <w:r>
        <w:t xml:space="preserve">Henna Urpunen  </w:t>
      </w:r>
    </w:p>
    <w:p w14:paraId="65F29B9C" w14:textId="77777777" w:rsidR="00B06D96" w:rsidRDefault="00B06D96" w:rsidP="00B06D96"/>
    <w:p w14:paraId="643978A4" w14:textId="070C3B70" w:rsidR="00B06D96" w:rsidRDefault="00B06D96" w:rsidP="00B06D96">
      <w:r>
        <w:t xml:space="preserve">Lisäksi paikalla oli nuoriso-ohjaaja Satu Forsberg. </w:t>
      </w:r>
    </w:p>
    <w:p w14:paraId="6A71B857" w14:textId="77777777" w:rsidR="00B06D96" w:rsidRDefault="00B06D96" w:rsidP="00B06D96"/>
    <w:p w14:paraId="27B9E10F" w14:textId="2CD40AC4" w:rsidR="00B06D96" w:rsidRDefault="00B06D96" w:rsidP="00B06D96">
      <w:pPr>
        <w:pStyle w:val="Luettelokappale"/>
        <w:numPr>
          <w:ilvl w:val="0"/>
          <w:numId w:val="1"/>
        </w:numPr>
      </w:pPr>
      <w:r>
        <w:t>Puheenjohtaja avasi kokouksen 18.0</w:t>
      </w:r>
      <w:r w:rsidR="001A25A4">
        <w:t>6</w:t>
      </w:r>
      <w:r>
        <w:t xml:space="preserve"> </w:t>
      </w:r>
    </w:p>
    <w:p w14:paraId="20FBD52B" w14:textId="77777777" w:rsidR="00B06D96" w:rsidRDefault="00B06D96" w:rsidP="00B06D96"/>
    <w:p w14:paraId="782D887E" w14:textId="6C097330" w:rsidR="00B06D96" w:rsidRDefault="00B06D96" w:rsidP="00B06D96">
      <w:pPr>
        <w:pStyle w:val="Luettelokappale"/>
        <w:numPr>
          <w:ilvl w:val="0"/>
          <w:numId w:val="1"/>
        </w:numPr>
      </w:pPr>
      <w:r>
        <w:t>Kokous todettiin lailliseksi ja päätösvaltaiseksi. Jäsenistä puuttui</w:t>
      </w:r>
      <w:r w:rsidR="001A25A4">
        <w:t xml:space="preserve">vat Ilmari Huusko, Konsta Nurminen, Juho Pitkäniemi ja Diana </w:t>
      </w:r>
      <w:proofErr w:type="spellStart"/>
      <w:r w:rsidR="001A25A4">
        <w:t>Shkatyreva</w:t>
      </w:r>
      <w:proofErr w:type="spellEnd"/>
      <w:r w:rsidR="001A25A4">
        <w:t xml:space="preserve">. Varapuheenjohtaja Atte Unnaslahti toimi </w:t>
      </w:r>
      <w:r w:rsidR="005970B2">
        <w:t xml:space="preserve">kokouksen </w:t>
      </w:r>
      <w:r w:rsidR="001A25A4">
        <w:t>puheenjohtajana.</w:t>
      </w:r>
    </w:p>
    <w:p w14:paraId="05DA3A9F" w14:textId="77777777" w:rsidR="00B06D96" w:rsidRDefault="00B06D96" w:rsidP="00B06D96"/>
    <w:p w14:paraId="20078828" w14:textId="1A371DE8" w:rsidR="00B06D96" w:rsidRDefault="00B06D96" w:rsidP="00B06D96">
      <w:pPr>
        <w:pStyle w:val="Luettelokappale"/>
        <w:numPr>
          <w:ilvl w:val="0"/>
          <w:numId w:val="1"/>
        </w:numPr>
      </w:pPr>
      <w:r>
        <w:t>Kävimme edellisen kokouksen muistion läpi. </w:t>
      </w:r>
    </w:p>
    <w:p w14:paraId="5BFF2851" w14:textId="77777777" w:rsidR="00B06D96" w:rsidRDefault="00B06D96" w:rsidP="00B06D96"/>
    <w:p w14:paraId="66BA97B2" w14:textId="5E8B86E4" w:rsidR="00B06D96" w:rsidRDefault="00B06D96" w:rsidP="00B06D96">
      <w:pPr>
        <w:pStyle w:val="Luettelokappale"/>
        <w:numPr>
          <w:ilvl w:val="0"/>
          <w:numId w:val="1"/>
        </w:numPr>
      </w:pPr>
      <w:r>
        <w:t>Muistiontarkastajiksi valitsimme Emilia Pohjoisvirran ja</w:t>
      </w:r>
      <w:r w:rsidR="001A25A4">
        <w:t xml:space="preserve"> Henna Urpunen</w:t>
      </w:r>
      <w:r>
        <w:t xml:space="preserve">. </w:t>
      </w:r>
    </w:p>
    <w:p w14:paraId="1F5A7390" w14:textId="77777777" w:rsidR="00B06D96" w:rsidRDefault="00B06D96" w:rsidP="00B06D96"/>
    <w:p w14:paraId="6C10245D" w14:textId="67458D0E" w:rsidR="00B06D96" w:rsidRDefault="001A25A4" w:rsidP="00B06D96">
      <w:pPr>
        <w:pStyle w:val="Luettelokappale"/>
        <w:numPr>
          <w:ilvl w:val="0"/>
          <w:numId w:val="1"/>
        </w:numPr>
      </w:pPr>
      <w:r>
        <w:t>Kävimme kokouksen työjärjestyksen läpi</w:t>
      </w:r>
      <w:r w:rsidR="00B06D96">
        <w:t xml:space="preserve">.  </w:t>
      </w:r>
    </w:p>
    <w:p w14:paraId="6F7C81D5" w14:textId="77777777" w:rsidR="001A25A4" w:rsidRDefault="001A25A4" w:rsidP="001A25A4">
      <w:pPr>
        <w:pStyle w:val="Luettelokappale"/>
      </w:pPr>
    </w:p>
    <w:p w14:paraId="7075821F" w14:textId="68B7BE90" w:rsidR="00E23F48" w:rsidRDefault="007151F8" w:rsidP="00E23F48">
      <w:pPr>
        <w:pStyle w:val="Luettelokappale"/>
        <w:numPr>
          <w:ilvl w:val="0"/>
          <w:numId w:val="1"/>
        </w:numPr>
      </w:pPr>
      <w:r>
        <w:t>Suunnittelimme kansainvälisyysiltaa valmiiksi.</w:t>
      </w:r>
      <w:r w:rsidR="00E23F48">
        <w:t xml:space="preserve"> Suunnittelimme ohjelmaa </w:t>
      </w:r>
      <w:proofErr w:type="spellStart"/>
      <w:r w:rsidR="00E23F48">
        <w:t>nuokulla</w:t>
      </w:r>
      <w:proofErr w:type="spellEnd"/>
      <w:r w:rsidR="00E23F48">
        <w:t xml:space="preserve"> pidettävään iltaan.</w:t>
      </w:r>
    </w:p>
    <w:p w14:paraId="52A0ACD8" w14:textId="77777777" w:rsidR="007151F8" w:rsidRDefault="007151F8" w:rsidP="007151F8">
      <w:pPr>
        <w:pStyle w:val="Luettelokappale"/>
      </w:pPr>
    </w:p>
    <w:p w14:paraId="3765ACBD" w14:textId="19C6E0A4" w:rsidR="007151F8" w:rsidRDefault="007151F8" w:rsidP="00B06D96">
      <w:pPr>
        <w:pStyle w:val="Luettelokappale"/>
        <w:numPr>
          <w:ilvl w:val="0"/>
          <w:numId w:val="1"/>
        </w:numPr>
      </w:pPr>
      <w:r>
        <w:t>Nuorisovaltuuston vierailun tilanne ei ole kehittynyt, palaamme asiaan seuraavassa kokouksessa.</w:t>
      </w:r>
    </w:p>
    <w:p w14:paraId="2945ED14" w14:textId="77777777" w:rsidR="007151F8" w:rsidRDefault="007151F8" w:rsidP="007151F8">
      <w:pPr>
        <w:pStyle w:val="Luettelokappale"/>
      </w:pPr>
    </w:p>
    <w:p w14:paraId="22A82FFE" w14:textId="7FBE9586" w:rsidR="007151F8" w:rsidRDefault="007151F8" w:rsidP="00B06D96">
      <w:pPr>
        <w:pStyle w:val="Luettelokappale"/>
        <w:numPr>
          <w:ilvl w:val="0"/>
          <w:numId w:val="1"/>
        </w:numPr>
      </w:pPr>
      <w:r>
        <w:t>Totesimme koulun nettiongelman korjaantuneen, joten emme tee enempää toimenpiteitä.</w:t>
      </w:r>
    </w:p>
    <w:p w14:paraId="47962572" w14:textId="77777777" w:rsidR="007151F8" w:rsidRDefault="007151F8" w:rsidP="007151F8">
      <w:pPr>
        <w:pStyle w:val="Luettelokappale"/>
      </w:pPr>
    </w:p>
    <w:p w14:paraId="0C6CDE3B" w14:textId="56411023" w:rsidR="007151F8" w:rsidRDefault="007151F8" w:rsidP="00B06D96">
      <w:pPr>
        <w:pStyle w:val="Luettelokappale"/>
        <w:numPr>
          <w:ilvl w:val="0"/>
          <w:numId w:val="1"/>
        </w:numPr>
      </w:pPr>
      <w:r>
        <w:t>Koulun ilmanlaatuongelma -viesti. Viesti on kirjoitettu, ja lähetämme sen kunnanjohtajalle ja teknisen lautakunnan johtajalle.</w:t>
      </w:r>
    </w:p>
    <w:p w14:paraId="6699E7B6" w14:textId="77777777" w:rsidR="007151F8" w:rsidRDefault="007151F8" w:rsidP="007151F8">
      <w:pPr>
        <w:pStyle w:val="Luettelokappale"/>
      </w:pPr>
    </w:p>
    <w:p w14:paraId="33ABF319" w14:textId="3616B0D6" w:rsidR="007151F8" w:rsidRDefault="007151F8" w:rsidP="00B06D96">
      <w:pPr>
        <w:pStyle w:val="Luettelokappale"/>
        <w:numPr>
          <w:ilvl w:val="0"/>
          <w:numId w:val="1"/>
        </w:numPr>
      </w:pPr>
      <w:r>
        <w:t>Olimme viime vuoden lopulla kunnanvaltuuston kanssa glögi-illassa, jossa saimme uusia ideoita nuorten ja päättäjien vuorovaikutussuhteen kehittämiseksi. Suunnittelimme valtuuston kanssa pitää säännöllisiä tapaamisia, jossa he kuulisivat nuorten asioista. Odotamme yhteydenottoa valtuustolta.</w:t>
      </w:r>
    </w:p>
    <w:p w14:paraId="116FE567" w14:textId="77777777" w:rsidR="007151F8" w:rsidRDefault="007151F8" w:rsidP="007151F8">
      <w:pPr>
        <w:pStyle w:val="Luettelokappale"/>
      </w:pPr>
    </w:p>
    <w:p w14:paraId="531616A7" w14:textId="25319825" w:rsidR="007151F8" w:rsidRDefault="005970B2" w:rsidP="00B06D96">
      <w:pPr>
        <w:pStyle w:val="Luettelokappale"/>
        <w:numPr>
          <w:ilvl w:val="0"/>
          <w:numId w:val="1"/>
        </w:numPr>
      </w:pPr>
      <w:r>
        <w:t>Nuvan vuoden 2024 joulukalenteri onnistui, keskustelimme siitä jääneistä tunnelmista.</w:t>
      </w:r>
    </w:p>
    <w:p w14:paraId="48D5B86A" w14:textId="77777777" w:rsidR="005970B2" w:rsidRDefault="005970B2" w:rsidP="005970B2">
      <w:pPr>
        <w:pStyle w:val="Luettelokappale"/>
      </w:pPr>
    </w:p>
    <w:p w14:paraId="5F974242" w14:textId="37A2BCB4" w:rsidR="005970B2" w:rsidRDefault="005970B2" w:rsidP="00B06D96">
      <w:pPr>
        <w:pStyle w:val="Luettelokappale"/>
        <w:numPr>
          <w:ilvl w:val="0"/>
          <w:numId w:val="1"/>
        </w:numPr>
      </w:pPr>
      <w:r>
        <w:lastRenderedPageBreak/>
        <w:t>Lautakuntien kuulumiset: Atte kertoi sivistyslautakunnan kokouksesta</w:t>
      </w:r>
      <w:r w:rsidR="00E23F48">
        <w:t>.</w:t>
      </w:r>
    </w:p>
    <w:p w14:paraId="6D40C9A4" w14:textId="77777777" w:rsidR="00B06D96" w:rsidRDefault="00B06D96" w:rsidP="00B06D96"/>
    <w:p w14:paraId="626541ED" w14:textId="5509549D" w:rsidR="00E23F48" w:rsidRDefault="00B06D96" w:rsidP="00790177">
      <w:pPr>
        <w:pStyle w:val="Luettelokappale"/>
        <w:numPr>
          <w:ilvl w:val="0"/>
          <w:numId w:val="1"/>
        </w:numPr>
      </w:pPr>
      <w:r>
        <w:t xml:space="preserve">Muut asiat: </w:t>
      </w:r>
    </w:p>
    <w:p w14:paraId="39252E12" w14:textId="57901B74" w:rsidR="00E23F48" w:rsidRDefault="00790177" w:rsidP="00E23F48">
      <w:pPr>
        <w:pStyle w:val="Luettelokappale"/>
        <w:numPr>
          <w:ilvl w:val="1"/>
          <w:numId w:val="1"/>
        </w:numPr>
      </w:pPr>
      <w:r>
        <w:t>Atte kirjoittaa n</w:t>
      </w:r>
      <w:r w:rsidR="00E23F48">
        <w:t>uorisovaltuuston toimintakertomu</w:t>
      </w:r>
      <w:r>
        <w:t>ksen</w:t>
      </w:r>
      <w:r w:rsidR="00E23F48">
        <w:t xml:space="preserve"> vuodelta 2024</w:t>
      </w:r>
      <w:r>
        <w:t>.</w:t>
      </w:r>
    </w:p>
    <w:p w14:paraId="42625BF2" w14:textId="7863262C" w:rsidR="00E23F48" w:rsidRDefault="00E23F48" w:rsidP="00E23F48">
      <w:pPr>
        <w:pStyle w:val="Luettelokappale"/>
        <w:numPr>
          <w:ilvl w:val="1"/>
          <w:numId w:val="1"/>
        </w:numPr>
      </w:pPr>
      <w:r>
        <w:t>Kunnan uusi elinvoima-asiantuntija Sarianna Hanski kysyi nuorisovaltuuston jäsenten innostuksesta edustaa kunnan nuorisoa Asta- ja Raksamessuilla</w:t>
      </w:r>
      <w:r w:rsidR="00790177">
        <w:t xml:space="preserve"> tammi- ja helmikuun vaihteessa. Muutamat valtuuston jäsenistä kiinnostuivat.</w:t>
      </w:r>
    </w:p>
    <w:p w14:paraId="2871BF8F" w14:textId="4E384356" w:rsidR="00E80D62" w:rsidRDefault="00E80D62" w:rsidP="00E23F48">
      <w:pPr>
        <w:pStyle w:val="Luettelokappale"/>
        <w:numPr>
          <w:ilvl w:val="1"/>
          <w:numId w:val="1"/>
        </w:numPr>
      </w:pPr>
      <w:r>
        <w:t>Pirkanmaan hyvinvointialueen nuorisofoorumi 2025: voisimme hakea foorumin järjestäjäpaikkakunnaksi. Emme hae nyt, mutta suunnittelimme, että syyskauden nuorisofoorumin voisimme olla valmis pitämään.</w:t>
      </w:r>
    </w:p>
    <w:p w14:paraId="3973D4C3" w14:textId="3BA76693" w:rsidR="00E80D62" w:rsidRDefault="00E80D62" w:rsidP="00E23F48">
      <w:pPr>
        <w:pStyle w:val="Luettelokappale"/>
        <w:numPr>
          <w:ilvl w:val="1"/>
          <w:numId w:val="1"/>
        </w:numPr>
      </w:pPr>
      <w:proofErr w:type="spellStart"/>
      <w:r>
        <w:t>Nuorisoleader</w:t>
      </w:r>
      <w:proofErr w:type="spellEnd"/>
      <w:r w:rsidR="00000F9C">
        <w:t xml:space="preserve">-haku: mainostamme </w:t>
      </w:r>
      <w:proofErr w:type="spellStart"/>
      <w:r w:rsidR="00000F9C">
        <w:t>nuvan</w:t>
      </w:r>
      <w:proofErr w:type="spellEnd"/>
      <w:r w:rsidR="00000F9C">
        <w:t xml:space="preserve"> somessa </w:t>
      </w:r>
      <w:proofErr w:type="spellStart"/>
      <w:r w:rsidR="00000F9C">
        <w:t>nuorisoleader</w:t>
      </w:r>
      <w:proofErr w:type="spellEnd"/>
      <w:r w:rsidR="00000F9C">
        <w:t>-rahoitusta nuorten omiin projekteihin.</w:t>
      </w:r>
    </w:p>
    <w:p w14:paraId="3F16AC07" w14:textId="412B4AA2" w:rsidR="00000F9C" w:rsidRDefault="00000F9C" w:rsidP="00E23F48">
      <w:pPr>
        <w:pStyle w:val="Luettelokappale"/>
        <w:numPr>
          <w:ilvl w:val="1"/>
          <w:numId w:val="1"/>
        </w:numPr>
      </w:pPr>
      <w:r>
        <w:t>Nuvan sähköpostiin oli tullut jäsenhakemus. Valtuustossamme on tilaa, joten hyväksyimme hänet jäseneksi</w:t>
      </w:r>
      <w:r w:rsidR="00D22C8A">
        <w:t>, kun kotipaikkakunta-asia on selvitetty.</w:t>
      </w:r>
    </w:p>
    <w:p w14:paraId="30111FE4" w14:textId="70851A66" w:rsidR="00000F9C" w:rsidRDefault="00000F9C" w:rsidP="00E23F48">
      <w:pPr>
        <w:pStyle w:val="Luettelokappale"/>
        <w:numPr>
          <w:ilvl w:val="1"/>
          <w:numId w:val="1"/>
        </w:numPr>
      </w:pPr>
      <w:r>
        <w:t>Uudistamme nuorisovaltuuston jäsenhakemuskyselyn. Viest</w:t>
      </w:r>
      <w:r w:rsidR="00D22C8A">
        <w:t>int</w:t>
      </w:r>
      <w:r>
        <w:t>ävastaava Saaga tekee uuden kyselyn.</w:t>
      </w:r>
    </w:p>
    <w:p w14:paraId="51764F70" w14:textId="77777777" w:rsidR="00000F9C" w:rsidRDefault="00000F9C" w:rsidP="00000F9C"/>
    <w:p w14:paraId="24A8D0A5" w14:textId="67FA35AF" w:rsidR="00000F9C" w:rsidRDefault="00000F9C" w:rsidP="00000F9C">
      <w:pPr>
        <w:pStyle w:val="Luettelokappale"/>
        <w:numPr>
          <w:ilvl w:val="0"/>
          <w:numId w:val="1"/>
        </w:numPr>
      </w:pPr>
      <w:r>
        <w:t xml:space="preserve">Seuraava kokous pidetään maaliskuun alussa, sovimme päivämäärän </w:t>
      </w:r>
      <w:proofErr w:type="spellStart"/>
      <w:r>
        <w:t>viestitse</w:t>
      </w:r>
      <w:proofErr w:type="spellEnd"/>
      <w:r>
        <w:t>.</w:t>
      </w:r>
    </w:p>
    <w:p w14:paraId="4912C804" w14:textId="77777777" w:rsidR="00B06D96" w:rsidRDefault="00B06D96" w:rsidP="00B06D96"/>
    <w:p w14:paraId="70900B2E" w14:textId="4423A7E2" w:rsidR="00B06D96" w:rsidRDefault="00B06D96" w:rsidP="00B06D96">
      <w:pPr>
        <w:pStyle w:val="Luettelokappale"/>
        <w:numPr>
          <w:ilvl w:val="0"/>
          <w:numId w:val="1"/>
        </w:numPr>
      </w:pPr>
      <w:r>
        <w:t>Päätimme kokouksen klo 19.</w:t>
      </w:r>
      <w:r w:rsidR="00000F9C">
        <w:t>55.</w:t>
      </w:r>
    </w:p>
    <w:p w14:paraId="6109D9B9" w14:textId="77777777" w:rsidR="00B06D96" w:rsidRDefault="00B06D96" w:rsidP="00B06D96"/>
    <w:p w14:paraId="51F26B58" w14:textId="77777777" w:rsidR="00B06D96" w:rsidRDefault="00B06D96" w:rsidP="00B06D96">
      <w:r>
        <w:t xml:space="preserve">  </w:t>
      </w:r>
    </w:p>
    <w:p w14:paraId="76347162" w14:textId="77777777" w:rsidR="00E23F48" w:rsidRDefault="00E23F48" w:rsidP="00B06D96"/>
    <w:p w14:paraId="66D5F836" w14:textId="77777777" w:rsidR="00B06D96" w:rsidRDefault="00B06D96" w:rsidP="00B06D96">
      <w:r>
        <w:t xml:space="preserve">  </w:t>
      </w:r>
    </w:p>
    <w:p w14:paraId="39A02315" w14:textId="77777777" w:rsidR="00B06D96" w:rsidRDefault="00B06D96" w:rsidP="00B06D96"/>
    <w:p w14:paraId="4F6EB2F2" w14:textId="77777777" w:rsidR="00B06D96" w:rsidRDefault="00B06D96" w:rsidP="00B06D96">
      <w:r>
        <w:t>______________________</w:t>
      </w:r>
      <w:r>
        <w:tab/>
      </w:r>
      <w:r>
        <w:tab/>
        <w:t xml:space="preserve"> ______________________  </w:t>
      </w:r>
    </w:p>
    <w:p w14:paraId="64D3D158" w14:textId="77777777" w:rsidR="00B06D96" w:rsidRDefault="00B06D96" w:rsidP="00B06D96"/>
    <w:p w14:paraId="2D12F83C" w14:textId="41293403" w:rsidR="00B06D96" w:rsidRDefault="000E4DDE" w:rsidP="00B06D96">
      <w:r>
        <w:t>Atte Unnaslahti</w:t>
      </w:r>
      <w:r w:rsidR="00B06D96">
        <w:t xml:space="preserve"> </w:t>
      </w:r>
      <w:proofErr w:type="spellStart"/>
      <w:r>
        <w:t>vara</w:t>
      </w:r>
      <w:r w:rsidR="00B06D96">
        <w:t>puh.joht</w:t>
      </w:r>
      <w:proofErr w:type="spellEnd"/>
      <w:r w:rsidR="00B06D96">
        <w:t xml:space="preserve">. </w:t>
      </w:r>
      <w:r w:rsidR="00B06D96">
        <w:tab/>
      </w:r>
      <w:r w:rsidR="00B06D96">
        <w:tab/>
        <w:t xml:space="preserve"> Reetta Unnaslahti siht.  </w:t>
      </w:r>
    </w:p>
    <w:p w14:paraId="4BC9D26A" w14:textId="77777777" w:rsidR="00B06D96" w:rsidRDefault="00B06D96" w:rsidP="00B06D96"/>
    <w:p w14:paraId="189A0454" w14:textId="77777777" w:rsidR="00B06D96" w:rsidRDefault="00B06D96" w:rsidP="00B06D96">
      <w:r>
        <w:t xml:space="preserve">  </w:t>
      </w:r>
    </w:p>
    <w:p w14:paraId="34736DDD" w14:textId="77777777" w:rsidR="00B06D96" w:rsidRDefault="00B06D96" w:rsidP="00B06D96"/>
    <w:p w14:paraId="075222EE" w14:textId="326D3E14" w:rsidR="00B06D96" w:rsidRDefault="00B06D96" w:rsidP="00B06D96">
      <w:r>
        <w:t xml:space="preserve">Muistion tarkistajat:  </w:t>
      </w:r>
    </w:p>
    <w:p w14:paraId="7512B2C4" w14:textId="77777777" w:rsidR="00B06D96" w:rsidRDefault="00B06D96" w:rsidP="00B06D96">
      <w:r>
        <w:t xml:space="preserve">  </w:t>
      </w:r>
    </w:p>
    <w:p w14:paraId="46689DEE" w14:textId="72950F7C" w:rsidR="00B06D96" w:rsidRDefault="00B06D96" w:rsidP="00B06D96">
      <w:r>
        <w:t xml:space="preserve"> </w:t>
      </w:r>
    </w:p>
    <w:p w14:paraId="367F952B" w14:textId="77777777" w:rsidR="00B06D96" w:rsidRDefault="00B06D96" w:rsidP="00B06D96"/>
    <w:p w14:paraId="73A0C5D9" w14:textId="54EEBAB4" w:rsidR="00B06D96" w:rsidRDefault="00B06D96" w:rsidP="00B06D96">
      <w:r>
        <w:t xml:space="preserve">______________________ </w:t>
      </w:r>
      <w:r>
        <w:tab/>
      </w:r>
      <w:r>
        <w:tab/>
        <w:t xml:space="preserve">______________________  </w:t>
      </w:r>
    </w:p>
    <w:p w14:paraId="1AAC2B8D" w14:textId="77777777" w:rsidR="00E23F48" w:rsidRDefault="00E23F48" w:rsidP="00B06D96"/>
    <w:p w14:paraId="79D30B64" w14:textId="70E42831" w:rsidR="00B06D96" w:rsidRDefault="00B06D96" w:rsidP="00B06D96">
      <w:r>
        <w:t>Emilia Pohjoisvirta        </w:t>
      </w:r>
      <w:r>
        <w:tab/>
      </w:r>
      <w:r>
        <w:tab/>
      </w:r>
      <w:r>
        <w:tab/>
      </w:r>
      <w:r w:rsidR="005970B2">
        <w:t>Henna Urpunen</w:t>
      </w:r>
      <w:r>
        <w:t xml:space="preserve"> </w:t>
      </w:r>
    </w:p>
    <w:p w14:paraId="3068FB62" w14:textId="77777777" w:rsidR="00B06D96" w:rsidRDefault="00B06D96" w:rsidP="00B06D96"/>
    <w:p w14:paraId="4680A269" w14:textId="77777777" w:rsidR="00B06D96" w:rsidRDefault="00B06D96" w:rsidP="00B06D96">
      <w:r>
        <w:t xml:space="preserve"> </w:t>
      </w:r>
    </w:p>
    <w:p w14:paraId="4FE37EBE" w14:textId="77777777" w:rsidR="00B06D96" w:rsidRDefault="00B06D96" w:rsidP="00B06D96"/>
    <w:p w14:paraId="65822EBD" w14:textId="77777777" w:rsidR="00B06D96" w:rsidRDefault="00B06D96" w:rsidP="00B06D96">
      <w:r>
        <w:t xml:space="preserve"> </w:t>
      </w:r>
    </w:p>
    <w:p w14:paraId="4E480231" w14:textId="77777777" w:rsidR="00B06D96" w:rsidRDefault="00B06D96" w:rsidP="00B06D96"/>
    <w:p w14:paraId="794DF3A6" w14:textId="77777777" w:rsidR="00410551" w:rsidRDefault="00410551" w:rsidP="003E4128"/>
    <w:p w14:paraId="260D0AB0" w14:textId="77777777" w:rsidR="00410551" w:rsidRDefault="00410551" w:rsidP="003E4128"/>
    <w:p w14:paraId="5D5FC61F" w14:textId="77777777" w:rsidR="00410551" w:rsidRDefault="00410551" w:rsidP="003E4128"/>
    <w:p w14:paraId="3E407857" w14:textId="77777777" w:rsidR="00410551" w:rsidRDefault="00410551" w:rsidP="003E4128"/>
    <w:p w14:paraId="4A557CB8" w14:textId="77777777" w:rsidR="00410551" w:rsidRDefault="00410551" w:rsidP="003E4128"/>
    <w:p w14:paraId="4C9E73E3" w14:textId="77777777" w:rsidR="00410551" w:rsidRDefault="00410551" w:rsidP="003E4128"/>
    <w:p w14:paraId="75D0AB85" w14:textId="77777777" w:rsidR="00410551" w:rsidRDefault="00410551" w:rsidP="003E4128"/>
    <w:p w14:paraId="61510846" w14:textId="77777777" w:rsidR="00410551" w:rsidRDefault="00410551" w:rsidP="003E4128"/>
    <w:p w14:paraId="7CB7421D" w14:textId="77777777" w:rsidR="00410551" w:rsidRPr="003E4128" w:rsidRDefault="00410551" w:rsidP="003E4128"/>
    <w:sectPr w:rsidR="0041055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75564" w14:textId="77777777" w:rsidR="00480B02" w:rsidRDefault="00480B02" w:rsidP="002C494C">
      <w:r>
        <w:separator/>
      </w:r>
    </w:p>
  </w:endnote>
  <w:endnote w:type="continuationSeparator" w:id="0">
    <w:p w14:paraId="7D687E38" w14:textId="77777777" w:rsidR="00480B02" w:rsidRDefault="00480B02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E325F" w14:textId="77777777" w:rsidR="00480B02" w:rsidRDefault="00480B02" w:rsidP="002C494C">
      <w:r>
        <w:separator/>
      </w:r>
    </w:p>
  </w:footnote>
  <w:footnote w:type="continuationSeparator" w:id="0">
    <w:p w14:paraId="0ACB3211" w14:textId="77777777" w:rsidR="00480B02" w:rsidRDefault="00480B02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D1152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6AFB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798532811" r:id="rId2"/>
      </w:object>
    </w:r>
  </w:p>
  <w:p w14:paraId="209E53A1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74FAFCFC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5BC843E9" w14:textId="4BE6578D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5970B2">
      <w:t>1</w:t>
    </w:r>
    <w:r w:rsidR="003B6E8B">
      <w:t>/202</w:t>
    </w:r>
    <w:r w:rsidR="005970B2">
      <w:t>5</w:t>
    </w:r>
  </w:p>
  <w:p w14:paraId="2CE21EEF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C78FA"/>
    <w:multiLevelType w:val="multilevel"/>
    <w:tmpl w:val="19A88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1407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0F9C"/>
    <w:rsid w:val="000059A4"/>
    <w:rsid w:val="00012AC2"/>
    <w:rsid w:val="00034FE7"/>
    <w:rsid w:val="00040626"/>
    <w:rsid w:val="00060B52"/>
    <w:rsid w:val="000E4DDE"/>
    <w:rsid w:val="000F6096"/>
    <w:rsid w:val="00126702"/>
    <w:rsid w:val="00155360"/>
    <w:rsid w:val="0019643E"/>
    <w:rsid w:val="001A25A4"/>
    <w:rsid w:val="001A6AD7"/>
    <w:rsid w:val="001B4DDE"/>
    <w:rsid w:val="00215129"/>
    <w:rsid w:val="002C494C"/>
    <w:rsid w:val="002F4056"/>
    <w:rsid w:val="003045A2"/>
    <w:rsid w:val="00320335"/>
    <w:rsid w:val="003443CE"/>
    <w:rsid w:val="00355362"/>
    <w:rsid w:val="003A3B88"/>
    <w:rsid w:val="003B6E8B"/>
    <w:rsid w:val="003E4128"/>
    <w:rsid w:val="00410551"/>
    <w:rsid w:val="00474A22"/>
    <w:rsid w:val="00480B02"/>
    <w:rsid w:val="00592BD0"/>
    <w:rsid w:val="005970B2"/>
    <w:rsid w:val="00641501"/>
    <w:rsid w:val="00693D22"/>
    <w:rsid w:val="006F2CC0"/>
    <w:rsid w:val="007151F8"/>
    <w:rsid w:val="00790177"/>
    <w:rsid w:val="007F1BA0"/>
    <w:rsid w:val="00830D2B"/>
    <w:rsid w:val="00873E69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A928C3"/>
    <w:rsid w:val="00B06D96"/>
    <w:rsid w:val="00CC0621"/>
    <w:rsid w:val="00CE383A"/>
    <w:rsid w:val="00D22C8A"/>
    <w:rsid w:val="00D647B1"/>
    <w:rsid w:val="00E23F48"/>
    <w:rsid w:val="00E80D62"/>
    <w:rsid w:val="00EA240C"/>
    <w:rsid w:val="00EC6380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CE68B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B0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1</TotalTime>
  <Pages>3</Pages>
  <Words>296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3</cp:revision>
  <cp:lastPrinted>2025-01-16T09:38:00Z</cp:lastPrinted>
  <dcterms:created xsi:type="dcterms:W3CDTF">2025-01-16T09:39:00Z</dcterms:created>
  <dcterms:modified xsi:type="dcterms:W3CDTF">2025-01-16T09:40:00Z</dcterms:modified>
</cp:coreProperties>
</file>