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C83A3" w14:textId="77777777" w:rsidR="00F80AF1" w:rsidRDefault="00F80AF1" w:rsidP="003E4128"/>
    <w:p w14:paraId="72E2E5D8" w14:textId="77777777" w:rsidR="00410551" w:rsidRDefault="00410551" w:rsidP="003E4128"/>
    <w:p w14:paraId="7F9F1716" w14:textId="1531CC58" w:rsidR="00F05898" w:rsidRDefault="00F05898" w:rsidP="00F05898">
      <w:r>
        <w:t>Aika</w:t>
      </w:r>
      <w:r w:rsidR="009E7457">
        <w:t>:</w:t>
      </w:r>
      <w:r>
        <w:t xml:space="preserve"> </w:t>
      </w:r>
      <w:r w:rsidR="005476D6">
        <w:tab/>
      </w:r>
      <w:r>
        <w:t xml:space="preserve">keskiviikko </w:t>
      </w:r>
      <w:r w:rsidR="009E7457">
        <w:t>28.10</w:t>
      </w:r>
      <w:r>
        <w:t xml:space="preserve">.2024 klo 18.00  </w:t>
      </w:r>
    </w:p>
    <w:p w14:paraId="15459810" w14:textId="77777777" w:rsidR="00F05898" w:rsidRDefault="00F05898" w:rsidP="00F05898"/>
    <w:p w14:paraId="2AB60F17" w14:textId="38C5BEB4" w:rsidR="00F05898" w:rsidRDefault="00F05898" w:rsidP="00F05898">
      <w:r>
        <w:t>Paikka</w:t>
      </w:r>
      <w:r w:rsidR="009E7457">
        <w:t xml:space="preserve">: </w:t>
      </w:r>
      <w:r w:rsidR="005476D6">
        <w:tab/>
      </w:r>
      <w:r w:rsidR="00575054">
        <w:t>N</w:t>
      </w:r>
      <w:r w:rsidR="009E7457">
        <w:t xml:space="preserve">uorisotila </w:t>
      </w:r>
    </w:p>
    <w:p w14:paraId="256DB083" w14:textId="77777777" w:rsidR="00F05898" w:rsidRDefault="00F05898" w:rsidP="00F05898">
      <w:r>
        <w:t xml:space="preserve">  </w:t>
      </w:r>
    </w:p>
    <w:p w14:paraId="6064A6EA" w14:textId="61E3A531" w:rsidR="00F05898" w:rsidRDefault="00F05898" w:rsidP="009E7457">
      <w:r>
        <w:t>Paikalla</w:t>
      </w:r>
      <w:r w:rsidR="009E7457">
        <w:t>:</w:t>
      </w:r>
    </w:p>
    <w:p w14:paraId="36799FE9" w14:textId="39E53D68" w:rsidR="00F05898" w:rsidRDefault="00F05898" w:rsidP="005476D6">
      <w:pPr>
        <w:ind w:left="1304"/>
      </w:pPr>
      <w:r>
        <w:t xml:space="preserve">Ilmari </w:t>
      </w:r>
      <w:proofErr w:type="spellStart"/>
      <w:r>
        <w:t>Huusko</w:t>
      </w:r>
      <w:proofErr w:type="spellEnd"/>
      <w:r>
        <w:t xml:space="preserve">  </w:t>
      </w:r>
    </w:p>
    <w:p w14:paraId="11DC32A6" w14:textId="6B0D76D7" w:rsidR="009E7457" w:rsidRDefault="009E7457" w:rsidP="005476D6">
      <w:pPr>
        <w:ind w:left="1304"/>
      </w:pPr>
      <w:r>
        <w:t>Jimi Kauppinen</w:t>
      </w:r>
    </w:p>
    <w:p w14:paraId="3726F63A" w14:textId="7FC69A85" w:rsidR="009E7457" w:rsidRDefault="009E7457" w:rsidP="005476D6">
      <w:pPr>
        <w:ind w:left="1304"/>
      </w:pPr>
      <w:r>
        <w:t>Konsta Nurminen</w:t>
      </w:r>
    </w:p>
    <w:p w14:paraId="33902EAE" w14:textId="63E40D81" w:rsidR="009E7457" w:rsidRDefault="009E7457" w:rsidP="005476D6">
      <w:pPr>
        <w:ind w:left="1304"/>
      </w:pPr>
      <w:r>
        <w:t>Atte Unnaslahti</w:t>
      </w:r>
    </w:p>
    <w:p w14:paraId="3E9B104D" w14:textId="3FB69AC5" w:rsidR="009E7457" w:rsidRDefault="009E7457" w:rsidP="005476D6">
      <w:pPr>
        <w:ind w:left="1304"/>
      </w:pPr>
      <w:r>
        <w:t>Saaga Mattila</w:t>
      </w:r>
    </w:p>
    <w:p w14:paraId="7D3370E7" w14:textId="5B7BCFE3" w:rsidR="009E7457" w:rsidRDefault="009E7457" w:rsidP="005476D6">
      <w:pPr>
        <w:ind w:left="1304"/>
      </w:pPr>
      <w:r>
        <w:t>Saku Käyrä</w:t>
      </w:r>
    </w:p>
    <w:p w14:paraId="20CD6476" w14:textId="39757626" w:rsidR="009E7457" w:rsidRDefault="009E7457" w:rsidP="005476D6">
      <w:pPr>
        <w:ind w:left="1304"/>
      </w:pPr>
      <w:r>
        <w:t>Reetta Unnaslahti</w:t>
      </w:r>
    </w:p>
    <w:p w14:paraId="10ADB2B0" w14:textId="6E343D77" w:rsidR="009E7457" w:rsidRDefault="009E7457" w:rsidP="005476D6">
      <w:pPr>
        <w:ind w:left="1304"/>
      </w:pPr>
      <w:r>
        <w:t xml:space="preserve">Henna </w:t>
      </w:r>
      <w:proofErr w:type="spellStart"/>
      <w:r>
        <w:t>Urpunen</w:t>
      </w:r>
      <w:proofErr w:type="spellEnd"/>
    </w:p>
    <w:p w14:paraId="23076524" w14:textId="57123D31" w:rsidR="009E7457" w:rsidRDefault="009E7457" w:rsidP="005476D6">
      <w:pPr>
        <w:ind w:left="1304"/>
      </w:pPr>
      <w:r>
        <w:t>Emilia Pohjoisvirta</w:t>
      </w:r>
    </w:p>
    <w:p w14:paraId="48867277" w14:textId="258BA658" w:rsidR="009E7457" w:rsidRDefault="009E7457" w:rsidP="005476D6">
      <w:pPr>
        <w:ind w:left="1304"/>
      </w:pPr>
      <w:r>
        <w:t>Eino Malin</w:t>
      </w:r>
    </w:p>
    <w:p w14:paraId="3E2A9D62" w14:textId="7D548E65" w:rsidR="009E7457" w:rsidRDefault="009E7457" w:rsidP="005476D6">
      <w:pPr>
        <w:ind w:left="1304"/>
      </w:pPr>
      <w:r>
        <w:t>Kasperi Järvenpää</w:t>
      </w:r>
    </w:p>
    <w:p w14:paraId="29B88382" w14:textId="7CDA7D5B" w:rsidR="009E7457" w:rsidRDefault="009E7457" w:rsidP="005476D6">
      <w:pPr>
        <w:ind w:left="1304"/>
      </w:pPr>
      <w:r>
        <w:t xml:space="preserve">Diana </w:t>
      </w:r>
      <w:proofErr w:type="spellStart"/>
      <w:r>
        <w:t>Shkatyreva</w:t>
      </w:r>
      <w:proofErr w:type="spellEnd"/>
    </w:p>
    <w:p w14:paraId="67DE1036" w14:textId="77777777" w:rsidR="00F05898" w:rsidRDefault="00F05898" w:rsidP="00F05898"/>
    <w:p w14:paraId="61A0E73F" w14:textId="77777777" w:rsidR="009E7457" w:rsidRDefault="009E7457" w:rsidP="00F05898"/>
    <w:p w14:paraId="4D20CC8C" w14:textId="77777777" w:rsidR="00F05898" w:rsidRDefault="00F05898" w:rsidP="009E7457">
      <w:pPr>
        <w:ind w:firstLine="360"/>
      </w:pPr>
      <w:r>
        <w:t xml:space="preserve">Lisäksi paikalla oli nuoriso-ohjaaja Satu Forsberg. </w:t>
      </w:r>
    </w:p>
    <w:p w14:paraId="7E53E408" w14:textId="77777777" w:rsidR="00F05898" w:rsidRDefault="00F05898" w:rsidP="00F05898"/>
    <w:p w14:paraId="288FCDA0" w14:textId="584341BD" w:rsidR="00F05898" w:rsidRDefault="00476479" w:rsidP="00F05898">
      <w:pPr>
        <w:pStyle w:val="Luettelokappale"/>
        <w:numPr>
          <w:ilvl w:val="0"/>
          <w:numId w:val="1"/>
        </w:numPr>
      </w:pPr>
      <w:r>
        <w:t>Puheenjohtaja avasi</w:t>
      </w:r>
      <w:r w:rsidR="00F05898">
        <w:t xml:space="preserve"> kokou</w:t>
      </w:r>
      <w:r>
        <w:t>k</w:t>
      </w:r>
      <w:r w:rsidR="00F05898">
        <w:t>s</w:t>
      </w:r>
      <w:r>
        <w:t>en</w:t>
      </w:r>
      <w:r w:rsidR="00F05898">
        <w:t xml:space="preserve"> 18.0</w:t>
      </w:r>
      <w:r w:rsidR="009E7457">
        <w:t>2</w:t>
      </w:r>
      <w:r w:rsidR="00F05898">
        <w:t xml:space="preserve"> </w:t>
      </w:r>
    </w:p>
    <w:p w14:paraId="2FD04732" w14:textId="77777777" w:rsidR="00F05898" w:rsidRDefault="00F05898" w:rsidP="00F05898"/>
    <w:p w14:paraId="4138D641" w14:textId="115CE68D" w:rsidR="009E7457" w:rsidRDefault="00F05898" w:rsidP="009E7457">
      <w:pPr>
        <w:pStyle w:val="Luettelokappale"/>
        <w:numPr>
          <w:ilvl w:val="0"/>
          <w:numId w:val="1"/>
        </w:numPr>
      </w:pPr>
      <w:r>
        <w:t xml:space="preserve">Kokous todettiin lailliseksi ja päätösvaltaiseksi. Jäsenistä </w:t>
      </w:r>
      <w:r w:rsidR="009E7457">
        <w:t>puuttuivat Niklas Lahnalahti ja Juho Pitkäniemi</w:t>
      </w:r>
    </w:p>
    <w:p w14:paraId="2043E798" w14:textId="77777777" w:rsidR="009E7457" w:rsidRDefault="009E7457" w:rsidP="009E7457"/>
    <w:p w14:paraId="070094D1" w14:textId="62619A01" w:rsidR="00F05898" w:rsidRDefault="00F05898" w:rsidP="00F05898">
      <w:pPr>
        <w:pStyle w:val="Luettelokappale"/>
        <w:numPr>
          <w:ilvl w:val="0"/>
          <w:numId w:val="1"/>
        </w:numPr>
      </w:pPr>
      <w:r>
        <w:t>Kävimme edellisen kokou</w:t>
      </w:r>
      <w:r w:rsidR="009E7457">
        <w:t>ksen muistion läpi.</w:t>
      </w:r>
    </w:p>
    <w:p w14:paraId="3C59BDF0" w14:textId="77777777" w:rsidR="00F05898" w:rsidRDefault="00F05898" w:rsidP="00F05898"/>
    <w:p w14:paraId="59D879E0" w14:textId="1F028A4E" w:rsidR="00F05898" w:rsidRDefault="00F05898" w:rsidP="00F05898">
      <w:pPr>
        <w:pStyle w:val="Luettelokappale"/>
        <w:numPr>
          <w:ilvl w:val="0"/>
          <w:numId w:val="1"/>
        </w:numPr>
      </w:pPr>
      <w:r>
        <w:t>Muistiontarkastajiksi valit</w:t>
      </w:r>
      <w:r w:rsidR="009E7457">
        <w:t>tiin Atte Unnaslahti ja Konsta Nurminen.</w:t>
      </w:r>
    </w:p>
    <w:p w14:paraId="6CA9AD50" w14:textId="77777777" w:rsidR="009E7457" w:rsidRDefault="009E7457" w:rsidP="009E7457">
      <w:pPr>
        <w:pStyle w:val="Luettelokappale"/>
      </w:pPr>
    </w:p>
    <w:p w14:paraId="0E65A64E" w14:textId="446D91EF" w:rsidR="009E7457" w:rsidRDefault="009E7457" w:rsidP="00F05898">
      <w:pPr>
        <w:pStyle w:val="Luettelokappale"/>
        <w:numPr>
          <w:ilvl w:val="0"/>
          <w:numId w:val="1"/>
        </w:numPr>
      </w:pPr>
      <w:r>
        <w:t xml:space="preserve">Kansainvälisyysilta: </w:t>
      </w:r>
      <w:r w:rsidR="006E7189">
        <w:t>järjestely on vielä vaiheessa. T</w:t>
      </w:r>
      <w:r>
        <w:t>yöryhmään liittyivät Henna ja Emilia. Alustava päivä illalle olisi 28.11. ja tapahtuisi nuo</w:t>
      </w:r>
      <w:r w:rsidR="006E7189">
        <w:t>risotilalla</w:t>
      </w:r>
      <w:r>
        <w:t>. Työryhmä jatkaa työskentelyä.</w:t>
      </w:r>
    </w:p>
    <w:p w14:paraId="1AED8535" w14:textId="77777777" w:rsidR="006E7189" w:rsidRDefault="006E7189" w:rsidP="00F05898"/>
    <w:p w14:paraId="76B5CBD9" w14:textId="1313FC7A" w:rsidR="006E7189" w:rsidRDefault="006E7189" w:rsidP="00F05898">
      <w:pPr>
        <w:pStyle w:val="Luettelokappale"/>
        <w:numPr>
          <w:ilvl w:val="0"/>
          <w:numId w:val="1"/>
        </w:numPr>
      </w:pPr>
      <w:r>
        <w:t xml:space="preserve">Kävimme läpi saamiamme tarjouksia mainostuotteista. </w:t>
      </w:r>
      <w:r w:rsidR="002B3BF6">
        <w:t>Pyydämme lisää tarjouksia erilaisista tuotteista, esim. heijastimista ja päätämme tilattavan mainostuotteen seuraavassa kokouksessa.</w:t>
      </w:r>
    </w:p>
    <w:p w14:paraId="05F581BD" w14:textId="77777777" w:rsidR="009E7457" w:rsidRDefault="009E7457" w:rsidP="002B3BF6"/>
    <w:p w14:paraId="449E3F77" w14:textId="75D5C26D" w:rsidR="009E7457" w:rsidRDefault="002B3BF6" w:rsidP="00F05898">
      <w:pPr>
        <w:pStyle w:val="Luettelokappale"/>
        <w:numPr>
          <w:ilvl w:val="0"/>
          <w:numId w:val="1"/>
        </w:numPr>
      </w:pPr>
      <w:proofErr w:type="spellStart"/>
      <w:r>
        <w:t>Nuvavierailu</w:t>
      </w:r>
      <w:proofErr w:type="spellEnd"/>
      <w:r>
        <w:t xml:space="preserve">: Valkeakosken </w:t>
      </w:r>
      <w:proofErr w:type="spellStart"/>
      <w:r>
        <w:t>nuva</w:t>
      </w:r>
      <w:proofErr w:type="spellEnd"/>
      <w:r>
        <w:t xml:space="preserve"> vastasi sähköposteihimme</w:t>
      </w:r>
      <w:r w:rsidR="00575054">
        <w:t>, ja puheenjohtaja alkaa neuvottelemaan heidän kanssaan mahdollisesta vierailusta.</w:t>
      </w:r>
    </w:p>
    <w:p w14:paraId="2F5A207A" w14:textId="77777777" w:rsidR="00575054" w:rsidRDefault="00575054" w:rsidP="00575054">
      <w:pPr>
        <w:pStyle w:val="Luettelokappale"/>
      </w:pPr>
    </w:p>
    <w:p w14:paraId="418E7E71" w14:textId="5D9FC3B7" w:rsidR="000F312A" w:rsidRDefault="000F312A" w:rsidP="00F05898">
      <w:pPr>
        <w:pStyle w:val="Luettelokappale"/>
        <w:numPr>
          <w:ilvl w:val="0"/>
          <w:numId w:val="1"/>
        </w:numPr>
      </w:pPr>
      <w:r>
        <w:t>Politiikkaviikko ja n</w:t>
      </w:r>
      <w:r w:rsidR="00575054">
        <w:t xml:space="preserve">uorten vaalit: </w:t>
      </w:r>
      <w:r>
        <w:t>nuorisoala kannustaa nuorisovaltuustoja tiedottamaan nuoria vaaleista ja äänestämisestä. Osallistumme politiikkaviikkoon, jonka aikana tiedotamme nuoria erityisesti kunnallispolitiikasta</w:t>
      </w:r>
      <w:r w:rsidR="005476D6">
        <w:t xml:space="preserve"> sosiaalisen median kautta.</w:t>
      </w:r>
    </w:p>
    <w:p w14:paraId="24094134" w14:textId="77777777" w:rsidR="000F312A" w:rsidRDefault="000F312A" w:rsidP="000F312A">
      <w:pPr>
        <w:pStyle w:val="Luettelokappale"/>
      </w:pPr>
    </w:p>
    <w:p w14:paraId="3F6F186F" w14:textId="4F45AFA7" w:rsidR="000F312A" w:rsidRDefault="000F312A" w:rsidP="00F05898">
      <w:pPr>
        <w:pStyle w:val="Luettelokappale"/>
        <w:numPr>
          <w:ilvl w:val="0"/>
          <w:numId w:val="1"/>
        </w:numPr>
      </w:pPr>
      <w:r>
        <w:t>Katuvalo- ja roskisaloitteemme ovat menneet teknisessä lautakunnassa läpi ja ovat menossa kunnanhallitukseen hyväksyttäväksi.</w:t>
      </w:r>
    </w:p>
    <w:p w14:paraId="2F7BB101" w14:textId="77777777" w:rsidR="000F312A" w:rsidRDefault="000F312A" w:rsidP="000F312A">
      <w:pPr>
        <w:pStyle w:val="Luettelokappale"/>
      </w:pPr>
    </w:p>
    <w:p w14:paraId="564BA812" w14:textId="78B1130C" w:rsidR="000F312A" w:rsidRDefault="000F312A" w:rsidP="00F05898">
      <w:pPr>
        <w:pStyle w:val="Luettelokappale"/>
        <w:numPr>
          <w:ilvl w:val="0"/>
          <w:numId w:val="1"/>
        </w:numPr>
      </w:pPr>
      <w:r>
        <w:t>Koulun nettiongelma on hiljalleen ratk</w:t>
      </w:r>
      <w:r w:rsidR="005476D6">
        <w:t>eamassa</w:t>
      </w:r>
      <w:r>
        <w:t xml:space="preserve">, sillä sinne asennettaisiin lisää nettilaitteita. Päätimme, että lähestymme </w:t>
      </w:r>
      <w:r w:rsidR="00C26F1D">
        <w:t xml:space="preserve">koulua sähköpostitse viestillä, jossa toteamme, että asia tulisi korjata sillä se haittaa nuorten opiskelua. Atte kirjoittaa viestin, johon sisältöä kokoamme yhdessä. </w:t>
      </w:r>
    </w:p>
    <w:p w14:paraId="18A91FCF" w14:textId="77777777" w:rsidR="00C26F1D" w:rsidRDefault="00C26F1D" w:rsidP="00C26F1D">
      <w:pPr>
        <w:pStyle w:val="Luettelokappale"/>
      </w:pPr>
    </w:p>
    <w:p w14:paraId="5BCE6943" w14:textId="3043FF5F" w:rsidR="00C26F1D" w:rsidRDefault="00C26F1D" w:rsidP="00F05898">
      <w:pPr>
        <w:pStyle w:val="Luettelokappale"/>
        <w:numPr>
          <w:ilvl w:val="0"/>
          <w:numId w:val="1"/>
        </w:numPr>
      </w:pPr>
      <w:r>
        <w:t>Bussiasia: keskustelimme aloitteen ajankohtaisuudesta. Olemme kuulleet, että asia etenee kunnan tasolla, joten päätimme että emme osallistu asiaan enempää. Seuraamme tilannetta.</w:t>
      </w:r>
    </w:p>
    <w:p w14:paraId="19C65817" w14:textId="77777777" w:rsidR="00C26F1D" w:rsidRDefault="00C26F1D" w:rsidP="00C26F1D">
      <w:pPr>
        <w:pStyle w:val="Luettelokappale"/>
      </w:pPr>
    </w:p>
    <w:p w14:paraId="4E973483" w14:textId="2989C385" w:rsidR="00C26F1D" w:rsidRDefault="00C26F1D" w:rsidP="00F05898">
      <w:pPr>
        <w:pStyle w:val="Luettelokappale"/>
        <w:numPr>
          <w:ilvl w:val="0"/>
          <w:numId w:val="1"/>
        </w:numPr>
      </w:pPr>
      <w:r>
        <w:t xml:space="preserve">Koulun A-rakennuksen ilmanlaatu: tilanne ei ole kehittynyt parempaan suuntaan. </w:t>
      </w:r>
      <w:r w:rsidR="007E7EA6">
        <w:t xml:space="preserve">Jatkamme adressin kirjoittamista, ja kysymme koulun opettajien ja muiden opiskelijoiden mielipiteitä. Työryhmästä pois jäi Reetta. Työryhmässä on Saku, Emilia ja Ilmari. </w:t>
      </w:r>
    </w:p>
    <w:p w14:paraId="1D76457F" w14:textId="77777777" w:rsidR="007E7EA6" w:rsidRDefault="007E7EA6" w:rsidP="007E7EA6">
      <w:pPr>
        <w:pStyle w:val="Luettelokappale"/>
      </w:pPr>
    </w:p>
    <w:p w14:paraId="2156E405" w14:textId="1FC446A7" w:rsidR="007E7EA6" w:rsidRDefault="007E7EA6" w:rsidP="00F05898">
      <w:pPr>
        <w:pStyle w:val="Luettelokappale"/>
        <w:numPr>
          <w:ilvl w:val="0"/>
          <w:numId w:val="1"/>
        </w:numPr>
      </w:pPr>
      <w:r>
        <w:t xml:space="preserve">Kunnan ja nuorisovaltuuston glögi-ilta: viestintävastaava Saaga kysyy kunnalta, haluaisivatko he vuorostaan järjestää </w:t>
      </w:r>
      <w:proofErr w:type="spellStart"/>
      <w:r>
        <w:t>glögityksen</w:t>
      </w:r>
      <w:proofErr w:type="spellEnd"/>
      <w:r>
        <w:t xml:space="preserve"> ja kutsua </w:t>
      </w:r>
      <w:proofErr w:type="spellStart"/>
      <w:r>
        <w:t>nuvan</w:t>
      </w:r>
      <w:proofErr w:type="spellEnd"/>
      <w:r>
        <w:t xml:space="preserve"> osallistumaan.</w:t>
      </w:r>
    </w:p>
    <w:p w14:paraId="0B858133" w14:textId="39F996FC" w:rsidR="00F05898" w:rsidRDefault="00F05898" w:rsidP="007E7EA6"/>
    <w:p w14:paraId="1BBA2D96" w14:textId="4174B342" w:rsidR="00F05898" w:rsidRDefault="00F05898" w:rsidP="00F05898">
      <w:pPr>
        <w:pStyle w:val="Luettelokappale"/>
        <w:numPr>
          <w:ilvl w:val="0"/>
          <w:numId w:val="1"/>
        </w:numPr>
      </w:pPr>
      <w:r>
        <w:t xml:space="preserve">Lautakuntien kuulumiset: </w:t>
      </w:r>
      <w:r w:rsidR="007E7EA6">
        <w:t>Atte ei päässyt osallistumaan sivistyslautakunnan kokoukseen, mutta hän kertoi kokouksen sisällöstä. Konsta kertoi elinvoimajaoksen kokouksesta.</w:t>
      </w:r>
      <w:r w:rsidR="004030B3">
        <w:t xml:space="preserve"> </w:t>
      </w:r>
      <w:r w:rsidR="001C24C2">
        <w:t xml:space="preserve">Ilmari esitteli teknisen lautakunnan kokouksen tapahtumia. </w:t>
      </w:r>
    </w:p>
    <w:p w14:paraId="5073A5D6" w14:textId="77777777" w:rsidR="00F05898" w:rsidRDefault="00F05898" w:rsidP="00F05898"/>
    <w:p w14:paraId="7FADF47B" w14:textId="4E495C81" w:rsidR="00F05898" w:rsidRDefault="00F05898" w:rsidP="00F05898">
      <w:pPr>
        <w:pStyle w:val="Luettelokappale"/>
        <w:numPr>
          <w:ilvl w:val="0"/>
          <w:numId w:val="1"/>
        </w:numPr>
      </w:pPr>
      <w:r>
        <w:t xml:space="preserve">Muut asiat: </w:t>
      </w:r>
    </w:p>
    <w:p w14:paraId="4827403C" w14:textId="77777777" w:rsidR="001C24C2" w:rsidRDefault="001C24C2" w:rsidP="001C24C2">
      <w:pPr>
        <w:pStyle w:val="Luettelokappale"/>
      </w:pPr>
    </w:p>
    <w:p w14:paraId="6BD43CA4" w14:textId="05BBA298" w:rsidR="001C24C2" w:rsidRDefault="001C24C2" w:rsidP="00E52FA3">
      <w:pPr>
        <w:pStyle w:val="Luettelokappale"/>
        <w:numPr>
          <w:ilvl w:val="1"/>
          <w:numId w:val="1"/>
        </w:numPr>
      </w:pPr>
      <w:r>
        <w:t>Nu</w:t>
      </w:r>
      <w:r w:rsidR="00E52FA3">
        <w:t>orisovaltuuston</w:t>
      </w:r>
      <w:r>
        <w:t xml:space="preserve"> </w:t>
      </w:r>
      <w:proofErr w:type="spellStart"/>
      <w:r>
        <w:t>Tik</w:t>
      </w:r>
      <w:r w:rsidR="00E52FA3">
        <w:t>t</w:t>
      </w:r>
      <w:r>
        <w:t>ok</w:t>
      </w:r>
      <w:proofErr w:type="spellEnd"/>
      <w:r w:rsidR="00E52FA3">
        <w:t xml:space="preserve">: viestintävastaaja ehdotti, että </w:t>
      </w:r>
      <w:proofErr w:type="spellStart"/>
      <w:r w:rsidR="00E52FA3">
        <w:t>nuva</w:t>
      </w:r>
      <w:proofErr w:type="spellEnd"/>
      <w:r w:rsidR="00E52FA3">
        <w:t xml:space="preserve"> voisi luoda </w:t>
      </w:r>
      <w:proofErr w:type="spellStart"/>
      <w:r w:rsidR="00E52FA3">
        <w:t>tiktok</w:t>
      </w:r>
      <w:proofErr w:type="spellEnd"/>
      <w:r w:rsidR="00E52FA3">
        <w:t>-tilin, jossa esiteltäisiin nuorisovaltuuston asioita videon ja kuvan keinoin. Päätimme, että luomme tilin ja luomme sinne sisältöä aikanaan.</w:t>
      </w:r>
    </w:p>
    <w:p w14:paraId="0FD0C311" w14:textId="77777777" w:rsidR="00F05898" w:rsidRDefault="00F05898" w:rsidP="00F05898"/>
    <w:p w14:paraId="56D81FF1" w14:textId="5B763C01" w:rsidR="00F05898" w:rsidRDefault="00F05898" w:rsidP="004030B3">
      <w:pPr>
        <w:pStyle w:val="Luettelokappale"/>
        <w:numPr>
          <w:ilvl w:val="0"/>
          <w:numId w:val="1"/>
        </w:numPr>
      </w:pPr>
      <w:r>
        <w:t xml:space="preserve">Seuraava kokous: </w:t>
      </w:r>
      <w:r w:rsidR="009E7457">
        <w:t>18.11.</w:t>
      </w:r>
      <w:r w:rsidR="004030B3">
        <w:t xml:space="preserve"> nuorisotilalla</w:t>
      </w:r>
      <w:r w:rsidR="00E52FA3">
        <w:t xml:space="preserve"> klo 18</w:t>
      </w:r>
    </w:p>
    <w:p w14:paraId="3C4E464E" w14:textId="77777777" w:rsidR="00F05898" w:rsidRDefault="00F05898" w:rsidP="00F05898"/>
    <w:p w14:paraId="21EBEB70" w14:textId="25144F78" w:rsidR="00F05898" w:rsidRDefault="00F05898" w:rsidP="00F05898">
      <w:pPr>
        <w:pStyle w:val="Luettelokappale"/>
        <w:numPr>
          <w:ilvl w:val="0"/>
          <w:numId w:val="1"/>
        </w:numPr>
      </w:pPr>
      <w:r>
        <w:t>P</w:t>
      </w:r>
      <w:r w:rsidR="00476479">
        <w:t>uheenjohtaja p</w:t>
      </w:r>
      <w:r>
        <w:t>äät</w:t>
      </w:r>
      <w:r w:rsidR="00476479">
        <w:t>ti</w:t>
      </w:r>
      <w:r>
        <w:t xml:space="preserve"> kokouksen klo </w:t>
      </w:r>
      <w:r w:rsidR="00E52FA3">
        <w:t>19</w:t>
      </w:r>
      <w:r>
        <w:t>.</w:t>
      </w:r>
      <w:r w:rsidR="00E52FA3">
        <w:t>45</w:t>
      </w:r>
    </w:p>
    <w:p w14:paraId="55D37B95" w14:textId="77777777" w:rsidR="004030B3" w:rsidRDefault="004030B3" w:rsidP="004030B3">
      <w:pPr>
        <w:pStyle w:val="Luettelokappale"/>
      </w:pPr>
    </w:p>
    <w:p w14:paraId="5295BF29" w14:textId="77777777" w:rsidR="004030B3" w:rsidRDefault="004030B3" w:rsidP="004030B3">
      <w:pPr>
        <w:pStyle w:val="Luettelokappale"/>
      </w:pPr>
    </w:p>
    <w:p w14:paraId="72B3FE01" w14:textId="77777777" w:rsidR="00F05898" w:rsidRDefault="00F05898" w:rsidP="00F05898"/>
    <w:p w14:paraId="7E244FCA" w14:textId="77777777" w:rsidR="00F05898" w:rsidRDefault="00F05898" w:rsidP="00F05898">
      <w:r>
        <w:t xml:space="preserve">  </w:t>
      </w:r>
    </w:p>
    <w:p w14:paraId="4E58B588" w14:textId="78CBD44B" w:rsidR="00F05898" w:rsidRDefault="00F05898" w:rsidP="00F05898">
      <w:r>
        <w:t>______________________</w:t>
      </w:r>
      <w:r>
        <w:tab/>
      </w:r>
      <w:r>
        <w:tab/>
        <w:t xml:space="preserve"> ______________________  </w:t>
      </w:r>
    </w:p>
    <w:p w14:paraId="3C38F56D" w14:textId="77777777" w:rsidR="00F05898" w:rsidRDefault="00F05898" w:rsidP="00F05898">
      <w:r>
        <w:t xml:space="preserve">Ilmari </w:t>
      </w:r>
      <w:proofErr w:type="spellStart"/>
      <w:r>
        <w:t>Huusko</w:t>
      </w:r>
      <w:proofErr w:type="spellEnd"/>
      <w:r>
        <w:t xml:space="preserve"> puh.joht. </w:t>
      </w:r>
      <w:r>
        <w:tab/>
      </w:r>
      <w:r>
        <w:tab/>
      </w:r>
      <w:r>
        <w:tab/>
        <w:t xml:space="preserve"> Reetta Unnaslahti siht.  </w:t>
      </w:r>
    </w:p>
    <w:p w14:paraId="702C3A53" w14:textId="77777777" w:rsidR="00F05898" w:rsidRDefault="00F05898" w:rsidP="00F05898"/>
    <w:p w14:paraId="0820BF6D" w14:textId="77777777" w:rsidR="004030B3" w:rsidRDefault="004030B3" w:rsidP="00F05898"/>
    <w:p w14:paraId="78F59640" w14:textId="6B5C6A7F" w:rsidR="00F05898" w:rsidRDefault="00F05898" w:rsidP="00F05898">
      <w:r>
        <w:t xml:space="preserve">Muistiontarkistajat:  </w:t>
      </w:r>
    </w:p>
    <w:p w14:paraId="251292BB" w14:textId="5568A136" w:rsidR="00F05898" w:rsidRDefault="00F05898" w:rsidP="00F05898">
      <w:r>
        <w:t xml:space="preserve">   </w:t>
      </w:r>
    </w:p>
    <w:p w14:paraId="5493D158" w14:textId="77777777" w:rsidR="00F05898" w:rsidRDefault="00F05898" w:rsidP="00F05898"/>
    <w:p w14:paraId="4C9D6EFA" w14:textId="65D238A5" w:rsidR="00F05898" w:rsidRDefault="00F05898" w:rsidP="00F05898">
      <w:r>
        <w:t xml:space="preserve">______________________ </w:t>
      </w:r>
      <w:r>
        <w:tab/>
      </w:r>
      <w:r>
        <w:tab/>
        <w:t xml:space="preserve">______________________  </w:t>
      </w:r>
    </w:p>
    <w:p w14:paraId="17025346" w14:textId="3B59244C" w:rsidR="00410551" w:rsidRPr="003E4128" w:rsidRDefault="006E7189" w:rsidP="003E4128">
      <w:r>
        <w:t>Atte Unnaslahti</w:t>
      </w:r>
      <w:r w:rsidR="00F05898">
        <w:tab/>
      </w:r>
      <w:r w:rsidR="00F05898">
        <w:tab/>
      </w:r>
      <w:r w:rsidR="00F05898">
        <w:tab/>
      </w:r>
      <w:r>
        <w:t>Konsta Nurminen</w:t>
      </w:r>
      <w:r w:rsidR="00F05898">
        <w:t xml:space="preserve"> </w:t>
      </w:r>
    </w:p>
    <w:sectPr w:rsidR="00410551" w:rsidRPr="003E4128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78469" w14:textId="77777777" w:rsidR="00C922B6" w:rsidRDefault="00C922B6" w:rsidP="002C494C">
      <w:r>
        <w:separator/>
      </w:r>
    </w:p>
  </w:endnote>
  <w:endnote w:type="continuationSeparator" w:id="0">
    <w:p w14:paraId="4B8CDDD7" w14:textId="77777777" w:rsidR="00C922B6" w:rsidRDefault="00C922B6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D623B" w14:textId="77777777" w:rsidR="00C922B6" w:rsidRDefault="00C922B6" w:rsidP="002C494C">
      <w:r>
        <w:separator/>
      </w:r>
    </w:p>
  </w:footnote>
  <w:footnote w:type="continuationSeparator" w:id="0">
    <w:p w14:paraId="0C66796A" w14:textId="77777777" w:rsidR="00C922B6" w:rsidRDefault="00C922B6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34B9" w14:textId="77777777" w:rsidR="002C494C" w:rsidRDefault="002C494C" w:rsidP="002C494C">
    <w:pPr>
      <w:framePr w:hSpace="141" w:wrap="around" w:vAnchor="text" w:hAnchor="page" w:x="1360" w:y="133"/>
    </w:pPr>
    <w:r>
      <w:object w:dxaOrig="497" w:dyaOrig="463" w14:anchorId="4E9B0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pt;height:50.5pt">
          <v:imagedata r:id="rId1" o:title=""/>
        </v:shape>
        <o:OLEObject Type="Embed" ProgID="Msxml2.SAXXMLReader.6.0" ShapeID="_x0000_i1025" DrawAspect="Content" ObjectID="_1793092272" r:id="rId2"/>
      </w:object>
    </w:r>
  </w:p>
  <w:p w14:paraId="475466F0" w14:textId="77777777" w:rsidR="002C494C" w:rsidRDefault="002C494C" w:rsidP="003E4128">
    <w:pPr>
      <w:pStyle w:val="Yltunniste"/>
      <w:tabs>
        <w:tab w:val="clear" w:pos="4819"/>
        <w:tab w:val="clear" w:pos="9638"/>
      </w:tabs>
    </w:pPr>
  </w:p>
  <w:p w14:paraId="0BFDD4D7" w14:textId="77777777"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410551">
      <w:fldChar w:fldCharType="begin"/>
    </w:r>
    <w:r w:rsidR="00410551">
      <w:instrText>PAGE   \* MERGEFORMAT</w:instrText>
    </w:r>
    <w:r w:rsidR="00410551">
      <w:fldChar w:fldCharType="separate"/>
    </w:r>
    <w:r w:rsidR="00410551">
      <w:rPr>
        <w:noProof/>
      </w:rPr>
      <w:t>2</w:t>
    </w:r>
    <w:r w:rsidR="00410551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14:paraId="23DAF2CE" w14:textId="287BDA4C"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3B6E8B">
      <w:tab/>
    </w:r>
    <w:r w:rsidR="003B6E8B">
      <w:tab/>
    </w:r>
    <w:r w:rsidR="003B6E8B">
      <w:tab/>
    </w:r>
    <w:r w:rsidR="0041238E">
      <w:t>7</w:t>
    </w:r>
    <w:r w:rsidR="003B6E8B">
      <w:t>/202</w:t>
    </w:r>
    <w:r w:rsidR="00F05898">
      <w:t>4</w:t>
    </w:r>
  </w:p>
  <w:p w14:paraId="21A1933E" w14:textId="77777777"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F3DD7"/>
    <w:multiLevelType w:val="multilevel"/>
    <w:tmpl w:val="65004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87484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3A"/>
    <w:rsid w:val="000059A4"/>
    <w:rsid w:val="00034FE7"/>
    <w:rsid w:val="00060B52"/>
    <w:rsid w:val="000F312A"/>
    <w:rsid w:val="000F6096"/>
    <w:rsid w:val="00126702"/>
    <w:rsid w:val="00155360"/>
    <w:rsid w:val="0019643E"/>
    <w:rsid w:val="001A6AD7"/>
    <w:rsid w:val="001C24C2"/>
    <w:rsid w:val="00215129"/>
    <w:rsid w:val="002B3BF6"/>
    <w:rsid w:val="002C494C"/>
    <w:rsid w:val="003045A2"/>
    <w:rsid w:val="00320335"/>
    <w:rsid w:val="003443CE"/>
    <w:rsid w:val="00355362"/>
    <w:rsid w:val="003B6E8B"/>
    <w:rsid w:val="003E0041"/>
    <w:rsid w:val="003E4128"/>
    <w:rsid w:val="004030B3"/>
    <w:rsid w:val="00410551"/>
    <w:rsid w:val="0041238E"/>
    <w:rsid w:val="00474A22"/>
    <w:rsid w:val="00476479"/>
    <w:rsid w:val="005476D6"/>
    <w:rsid w:val="00575054"/>
    <w:rsid w:val="00592BD0"/>
    <w:rsid w:val="00641501"/>
    <w:rsid w:val="00693D22"/>
    <w:rsid w:val="006E7189"/>
    <w:rsid w:val="007337C8"/>
    <w:rsid w:val="007E7EA6"/>
    <w:rsid w:val="007F1BA0"/>
    <w:rsid w:val="00830D2B"/>
    <w:rsid w:val="0089743A"/>
    <w:rsid w:val="008C020B"/>
    <w:rsid w:val="008C3FD3"/>
    <w:rsid w:val="00900EE6"/>
    <w:rsid w:val="00927245"/>
    <w:rsid w:val="0096764F"/>
    <w:rsid w:val="009B3706"/>
    <w:rsid w:val="009D7160"/>
    <w:rsid w:val="009E7457"/>
    <w:rsid w:val="00A5603C"/>
    <w:rsid w:val="00C26F1D"/>
    <w:rsid w:val="00C834AA"/>
    <w:rsid w:val="00C922B6"/>
    <w:rsid w:val="00CC0621"/>
    <w:rsid w:val="00CE383A"/>
    <w:rsid w:val="00E35C88"/>
    <w:rsid w:val="00E52FA3"/>
    <w:rsid w:val="00EA240C"/>
    <w:rsid w:val="00EC6380"/>
    <w:rsid w:val="00F05898"/>
    <w:rsid w:val="00F40360"/>
    <w:rsid w:val="00F479C2"/>
    <w:rsid w:val="00F66CA1"/>
    <w:rsid w:val="00F71929"/>
    <w:rsid w:val="00F80AF1"/>
    <w:rsid w:val="00FC03F7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C2C46F"/>
  <w14:defaultImageDpi w14:val="0"/>
  <w15:docId w15:val="{4EF4AE8B-80A3-41F7-AC98-DCF532F0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F0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D2D3-ABE7-46E3-BF6F-4ECC3BB8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4</TotalTime>
  <Pages>2</Pages>
  <Words>345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R Unnaslahti</cp:lastModifiedBy>
  <cp:revision>3</cp:revision>
  <cp:lastPrinted>2011-04-11T06:06:00Z</cp:lastPrinted>
  <dcterms:created xsi:type="dcterms:W3CDTF">2024-11-14T10:21:00Z</dcterms:created>
  <dcterms:modified xsi:type="dcterms:W3CDTF">2024-11-14T10:25:00Z</dcterms:modified>
</cp:coreProperties>
</file>