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F878" w14:textId="77777777" w:rsidR="00F80AF1" w:rsidRDefault="00F80AF1" w:rsidP="003E4128"/>
    <w:p w14:paraId="7536D6FD" w14:textId="77777777" w:rsidR="00B06D96" w:rsidRDefault="00B06D96" w:rsidP="00B06D96">
      <w:r>
        <w:t xml:space="preserve">Aika keskiviikko 14.8.2024 klo 18.00  </w:t>
      </w:r>
    </w:p>
    <w:p w14:paraId="53E29F1F" w14:textId="77777777" w:rsidR="00B06D96" w:rsidRDefault="00B06D96" w:rsidP="00B06D96"/>
    <w:p w14:paraId="37FF41CD" w14:textId="77777777" w:rsidR="00B06D96" w:rsidRDefault="00B06D96" w:rsidP="00B06D96">
      <w:r>
        <w:t xml:space="preserve">Paikka Valtuustosali, </w:t>
      </w:r>
      <w:proofErr w:type="spellStart"/>
      <w:r>
        <w:t>Kuntala</w:t>
      </w:r>
      <w:proofErr w:type="spellEnd"/>
      <w:r>
        <w:t xml:space="preserve">  </w:t>
      </w:r>
    </w:p>
    <w:p w14:paraId="568C31A2" w14:textId="77777777" w:rsidR="00B06D96" w:rsidRDefault="00B06D96" w:rsidP="00B06D96"/>
    <w:p w14:paraId="5B58FDB9" w14:textId="77777777" w:rsidR="00B06D96" w:rsidRDefault="00B06D96" w:rsidP="00B06D96">
      <w:r>
        <w:t xml:space="preserve">  </w:t>
      </w:r>
    </w:p>
    <w:p w14:paraId="000A954D" w14:textId="77777777" w:rsidR="00B06D96" w:rsidRDefault="00B06D96" w:rsidP="00B06D96"/>
    <w:p w14:paraId="0F4A3374" w14:textId="5E0AD0DC" w:rsidR="00B06D96" w:rsidRDefault="00B06D96" w:rsidP="00B06D96">
      <w:r>
        <w:t xml:space="preserve">Paikalla         Ilmari Huusko  </w:t>
      </w:r>
    </w:p>
    <w:p w14:paraId="4413144F" w14:textId="5FFB7730" w:rsidR="00B06D96" w:rsidRDefault="00B06D96" w:rsidP="00B06D96">
      <w:r>
        <w:t xml:space="preserve">Atte Unnaslahti  </w:t>
      </w:r>
    </w:p>
    <w:p w14:paraId="1270DE60" w14:textId="3B8892B6" w:rsidR="00B06D96" w:rsidRDefault="00B06D96" w:rsidP="00B06D96">
      <w:r>
        <w:t>Reetta Unnaslahti </w:t>
      </w:r>
    </w:p>
    <w:p w14:paraId="6C76FACF" w14:textId="6A752F6D" w:rsidR="00B06D96" w:rsidRDefault="00B06D96" w:rsidP="00B06D96">
      <w:r>
        <w:t>Kasperi Järvenpää </w:t>
      </w:r>
    </w:p>
    <w:p w14:paraId="078CAAE9" w14:textId="2CA969C7" w:rsidR="00B06D96" w:rsidRDefault="00B06D96" w:rsidP="00B06D96">
      <w:r>
        <w:t xml:space="preserve">Jimi Kauppinen  </w:t>
      </w:r>
    </w:p>
    <w:p w14:paraId="2C299B64" w14:textId="7A4BBBED" w:rsidR="00B06D96" w:rsidRDefault="00B06D96" w:rsidP="00B06D96">
      <w:r>
        <w:t xml:space="preserve">Saku Käyrä  </w:t>
      </w:r>
    </w:p>
    <w:p w14:paraId="19EC0F66" w14:textId="46755B9F" w:rsidR="00B06D96" w:rsidRDefault="00B06D96" w:rsidP="00B06D96">
      <w:r>
        <w:t xml:space="preserve">Eino Malin  </w:t>
      </w:r>
    </w:p>
    <w:p w14:paraId="6E9460C6" w14:textId="1F48CB97" w:rsidR="00B06D96" w:rsidRDefault="00B06D96" w:rsidP="00B06D96">
      <w:r>
        <w:t xml:space="preserve">Saaga Mattila  </w:t>
      </w:r>
    </w:p>
    <w:p w14:paraId="4A1581B8" w14:textId="46B717C0" w:rsidR="00B06D96" w:rsidRDefault="00B06D96" w:rsidP="00B06D96">
      <w:r>
        <w:t xml:space="preserve">Konsta Nurminen  </w:t>
      </w:r>
    </w:p>
    <w:p w14:paraId="4453A0DB" w14:textId="79170DEB" w:rsidR="00B06D96" w:rsidRDefault="00B06D96" w:rsidP="00B06D96">
      <w:r>
        <w:t xml:space="preserve">Juho Pitkäniemi  </w:t>
      </w:r>
    </w:p>
    <w:p w14:paraId="060BAC27" w14:textId="047DE32A" w:rsidR="00B06D96" w:rsidRDefault="00B06D96" w:rsidP="00B06D96">
      <w:r>
        <w:t xml:space="preserve">Emilia Pohjoisvirta  </w:t>
      </w:r>
    </w:p>
    <w:p w14:paraId="60FDC9E2" w14:textId="6C808039" w:rsidR="00B06D96" w:rsidRDefault="00B06D96" w:rsidP="00B06D96">
      <w:r>
        <w:t xml:space="preserve">Diana </w:t>
      </w:r>
      <w:proofErr w:type="spellStart"/>
      <w:r>
        <w:t>Shkatyreva</w:t>
      </w:r>
      <w:proofErr w:type="spellEnd"/>
      <w:r>
        <w:t xml:space="preserve">  </w:t>
      </w:r>
    </w:p>
    <w:p w14:paraId="0336BCB8" w14:textId="77777777" w:rsidR="00B06D96" w:rsidRDefault="00B06D96" w:rsidP="00B06D96">
      <w:r>
        <w:t xml:space="preserve">Henna </w:t>
      </w:r>
      <w:proofErr w:type="spellStart"/>
      <w:r>
        <w:t>Urpunen</w:t>
      </w:r>
      <w:proofErr w:type="spellEnd"/>
      <w:r>
        <w:t xml:space="preserve">  </w:t>
      </w:r>
    </w:p>
    <w:p w14:paraId="65F29B9C" w14:textId="77777777" w:rsidR="00B06D96" w:rsidRDefault="00B06D96" w:rsidP="00B06D96"/>
    <w:p w14:paraId="643978A4" w14:textId="070C3B70" w:rsidR="00B06D96" w:rsidRDefault="00B06D96" w:rsidP="00B06D96">
      <w:r>
        <w:t xml:space="preserve">Lisäksi paikalla oli </w:t>
      </w:r>
      <w:proofErr w:type="spellStart"/>
      <w:r>
        <w:t>nuoriso-ohjaaja</w:t>
      </w:r>
      <w:proofErr w:type="spellEnd"/>
      <w:r>
        <w:t xml:space="preserve"> Satu Forsberg. </w:t>
      </w:r>
    </w:p>
    <w:p w14:paraId="7B50EBD6" w14:textId="6A745AC3" w:rsidR="00B06D96" w:rsidRDefault="00B06D96" w:rsidP="00B06D96"/>
    <w:p w14:paraId="6A71B857" w14:textId="77777777" w:rsidR="00B06D96" w:rsidRDefault="00B06D96" w:rsidP="00B06D96"/>
    <w:p w14:paraId="27B9E10F" w14:textId="52BC98FA" w:rsidR="00B06D96" w:rsidRDefault="00B06D96" w:rsidP="00B06D96">
      <w:pPr>
        <w:pStyle w:val="Luettelokappale"/>
        <w:numPr>
          <w:ilvl w:val="0"/>
          <w:numId w:val="1"/>
        </w:numPr>
      </w:pPr>
      <w:r>
        <w:t>Puheenjohtaja avasi</w:t>
      </w:r>
      <w:r>
        <w:t xml:space="preserve"> kokou</w:t>
      </w:r>
      <w:r>
        <w:t>ksen</w:t>
      </w:r>
      <w:r>
        <w:t xml:space="preserve"> 18.08 </w:t>
      </w:r>
    </w:p>
    <w:p w14:paraId="20FBD52B" w14:textId="77777777" w:rsidR="00B06D96" w:rsidRDefault="00B06D96" w:rsidP="00B06D96"/>
    <w:p w14:paraId="782D887E" w14:textId="084022A1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Kokous todettiin lailliseksi ja päätösvaltaiseksi. Jäsenistä puuttuivat </w:t>
      </w:r>
      <w:proofErr w:type="spellStart"/>
      <w:r>
        <w:t>Neeri</w:t>
      </w:r>
      <w:proofErr w:type="spellEnd"/>
      <w:r>
        <w:t xml:space="preserve">     Anttila ja Niklas Lahnalahti. </w:t>
      </w:r>
    </w:p>
    <w:p w14:paraId="05DA3A9F" w14:textId="77777777" w:rsidR="00B06D96" w:rsidRDefault="00B06D96" w:rsidP="00B06D96"/>
    <w:p w14:paraId="20078828" w14:textId="52543DCD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Kävimme edellisen kokouksen muistion läpi.  </w:t>
      </w:r>
    </w:p>
    <w:p w14:paraId="5BFF2851" w14:textId="77777777" w:rsidR="00B06D96" w:rsidRDefault="00B06D96" w:rsidP="00B06D96"/>
    <w:p w14:paraId="66BA97B2" w14:textId="1C0771C8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Muistiontarkastajiksi valitsimme Emilia Pohjoisvirran ja Konsta Nurmisen. </w:t>
      </w:r>
    </w:p>
    <w:p w14:paraId="1F5A7390" w14:textId="77777777" w:rsidR="00B06D96" w:rsidRDefault="00B06D96" w:rsidP="00B06D96"/>
    <w:p w14:paraId="6C10245D" w14:textId="2F2549D3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Tarkistimme </w:t>
      </w:r>
      <w:proofErr w:type="spellStart"/>
      <w:r>
        <w:t>Nuvan</w:t>
      </w:r>
      <w:proofErr w:type="spellEnd"/>
      <w:r>
        <w:t xml:space="preserve"> suunnittelemat aloitteet, lähetämme roskis- ja katuvaloaloitteet eteenpäin, jotta ne käsiteltäisiin seuraavissa lautakuntien kokouksissa.  </w:t>
      </w:r>
    </w:p>
    <w:p w14:paraId="425007CF" w14:textId="77777777" w:rsidR="00B06D96" w:rsidRDefault="00B06D96" w:rsidP="00B06D96"/>
    <w:p w14:paraId="13486C24" w14:textId="3AE40DEE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Vierailu muuhun nuorisovaltuustoon: vieraat </w:t>
      </w:r>
      <w:proofErr w:type="spellStart"/>
      <w:r>
        <w:t>nuvat</w:t>
      </w:r>
      <w:proofErr w:type="spellEnd"/>
      <w:r>
        <w:t xml:space="preserve">, joihin aiemmin olimme ottaneet yhteyttä, eivät ole aktiivisesti vastanneet. Päätimme, että kyselemme taas muilta </w:t>
      </w:r>
      <w:proofErr w:type="spellStart"/>
      <w:r>
        <w:t>nuvilta</w:t>
      </w:r>
      <w:proofErr w:type="spellEnd"/>
      <w:r>
        <w:t xml:space="preserve"> halukkuutta osallistua vierailuun. Työryhmä, johon kuuluu Ilmari, Saaga, Atte ja Juho, selvittävät asiaa. </w:t>
      </w:r>
    </w:p>
    <w:p w14:paraId="5C694FAF" w14:textId="77777777" w:rsidR="00B06D96" w:rsidRDefault="00B06D96" w:rsidP="00B06D96"/>
    <w:p w14:paraId="4F22C5AA" w14:textId="58B2C129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Kansainvälisyysilta: alamme aktiivisesti kyselemään </w:t>
      </w:r>
      <w:proofErr w:type="spellStart"/>
      <w:r>
        <w:t>Finest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-opiskelijoilta halukkuutta osallistua toimintaan. Työryhmä suunnittelee tapahtumaa tarkemmin. </w:t>
      </w:r>
    </w:p>
    <w:p w14:paraId="0405E37A" w14:textId="77777777" w:rsidR="00B06D96" w:rsidRDefault="00B06D96" w:rsidP="00B06D96"/>
    <w:p w14:paraId="70F47531" w14:textId="0D8D4AEF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Lautakuntien kuulumiset: kävimme läpi teknisen lautakunnan viimeisimmän kokouksen pöytäkirjan läpi Ilmarin johdolla. </w:t>
      </w:r>
    </w:p>
    <w:p w14:paraId="6D40C9A4" w14:textId="77777777" w:rsidR="00B06D96" w:rsidRDefault="00B06D96" w:rsidP="00B06D96"/>
    <w:p w14:paraId="698487B2" w14:textId="3ED18A24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Muut asiat: </w:t>
      </w:r>
    </w:p>
    <w:p w14:paraId="1C569FE4" w14:textId="77777777" w:rsidR="00B06D96" w:rsidRDefault="00B06D96" w:rsidP="00B06D96"/>
    <w:p w14:paraId="4240BAB4" w14:textId="5C0D7F29" w:rsidR="00B06D96" w:rsidRDefault="00B06D96" w:rsidP="00B06D96">
      <w:pPr>
        <w:pStyle w:val="Luettelokappale"/>
        <w:numPr>
          <w:ilvl w:val="1"/>
          <w:numId w:val="1"/>
        </w:numPr>
      </w:pPr>
      <w:r>
        <w:lastRenderedPageBreak/>
        <w:t xml:space="preserve">Nuorisovaltuuston virkistysilta: Suunnittelimme yhdessä mahdollisia aktiviteettejä </w:t>
      </w:r>
      <w:proofErr w:type="spellStart"/>
      <w:r>
        <w:t>nuvan</w:t>
      </w:r>
      <w:proofErr w:type="spellEnd"/>
      <w:r>
        <w:t xml:space="preserve"> virkistysiltaan, pohdimme kylän läheisyydessä olevia kohteita. Äänestämme ideoista ryhmän viestiryhmässä. </w:t>
      </w:r>
    </w:p>
    <w:p w14:paraId="4847732B" w14:textId="77777777" w:rsidR="00B06D96" w:rsidRDefault="00B06D96" w:rsidP="00B06D96"/>
    <w:p w14:paraId="781A020C" w14:textId="75497A07" w:rsidR="00B06D96" w:rsidRDefault="00B06D96" w:rsidP="00B06D96">
      <w:pPr>
        <w:pStyle w:val="Luettelokappale"/>
        <w:numPr>
          <w:ilvl w:val="1"/>
          <w:numId w:val="1"/>
        </w:numPr>
      </w:pPr>
      <w:proofErr w:type="spellStart"/>
      <w:r>
        <w:t>Nuvan</w:t>
      </w:r>
      <w:proofErr w:type="spellEnd"/>
      <w:r>
        <w:t xml:space="preserve"> esitteleminen koulussa: pohdimme tulevaa </w:t>
      </w:r>
      <w:proofErr w:type="spellStart"/>
      <w:r>
        <w:t>nuvan</w:t>
      </w:r>
      <w:proofErr w:type="spellEnd"/>
      <w:r>
        <w:t xml:space="preserve"> esittelykierrosta. Lukion ensimmäiselle sekä seitsemännelle luokalle pidettäisiin lyhyet esittelyt </w:t>
      </w:r>
      <w:proofErr w:type="spellStart"/>
      <w:r>
        <w:t>nuvan</w:t>
      </w:r>
      <w:proofErr w:type="spellEnd"/>
      <w:r>
        <w:t xml:space="preserve"> toiminnasta, sillä tiedotus on tärkeää ja valtuustoomme vapautuu pari paikkaa. Suunnittelimme myös </w:t>
      </w:r>
      <w:proofErr w:type="spellStart"/>
      <w:r>
        <w:t>nuvan</w:t>
      </w:r>
      <w:proofErr w:type="spellEnd"/>
      <w:r>
        <w:t xml:space="preserve"> mainostamista mm. </w:t>
      </w:r>
      <w:proofErr w:type="spellStart"/>
      <w:r>
        <w:t>facebookin</w:t>
      </w:r>
      <w:proofErr w:type="spellEnd"/>
      <w:r>
        <w:t xml:space="preserve"> ja paperisten mainosten avulla. </w:t>
      </w:r>
    </w:p>
    <w:p w14:paraId="18CD86DD" w14:textId="77777777" w:rsidR="00B06D96" w:rsidRDefault="00B06D96" w:rsidP="00B06D96"/>
    <w:p w14:paraId="1FBB938B" w14:textId="32635A5F" w:rsidR="00B06D96" w:rsidRDefault="00B06D96" w:rsidP="00B06D96">
      <w:pPr>
        <w:pStyle w:val="Luettelokappale"/>
        <w:numPr>
          <w:ilvl w:val="1"/>
          <w:numId w:val="1"/>
        </w:numPr>
      </w:pPr>
      <w:r>
        <w:t xml:space="preserve">Kotiväen ilta järjestetään koululla 24.9., </w:t>
      </w:r>
      <w:proofErr w:type="spellStart"/>
      <w:r>
        <w:t>Nuvan</w:t>
      </w:r>
      <w:proofErr w:type="spellEnd"/>
      <w:r>
        <w:t xml:space="preserve"> mahdollisuutta osallistua tapahtumaan kyseltiin, ja sovimme että olemme mukana järjestämässä tapahtumaan toimintaa, jos tarve niin vaatii. </w:t>
      </w:r>
    </w:p>
    <w:p w14:paraId="7A180B5E" w14:textId="77777777" w:rsidR="00B06D96" w:rsidRDefault="00B06D96" w:rsidP="00B06D96"/>
    <w:p w14:paraId="0779071E" w14:textId="7500D271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Seuraava kokous: pidämme kokouksen joko 9.9. tai 11.9. Päätämme näiden päivien väliltä viestiryhmässä. </w:t>
      </w:r>
    </w:p>
    <w:p w14:paraId="4912C804" w14:textId="77777777" w:rsidR="00B06D96" w:rsidRDefault="00B06D96" w:rsidP="00B06D96"/>
    <w:p w14:paraId="70900B2E" w14:textId="584083C1" w:rsidR="00B06D96" w:rsidRDefault="00B06D96" w:rsidP="00B06D96">
      <w:pPr>
        <w:pStyle w:val="Luettelokappale"/>
        <w:numPr>
          <w:ilvl w:val="0"/>
          <w:numId w:val="1"/>
        </w:numPr>
      </w:pPr>
      <w:r>
        <w:t xml:space="preserve">Päätimme kokouksen klo 19.36  </w:t>
      </w:r>
    </w:p>
    <w:p w14:paraId="6109D9B9" w14:textId="77777777" w:rsidR="00B06D96" w:rsidRDefault="00B06D96" w:rsidP="00B06D96"/>
    <w:p w14:paraId="51F26B58" w14:textId="77777777" w:rsidR="00B06D96" w:rsidRDefault="00B06D96" w:rsidP="00B06D96">
      <w:r>
        <w:t xml:space="preserve">  </w:t>
      </w:r>
    </w:p>
    <w:p w14:paraId="66D5F836" w14:textId="77777777" w:rsidR="00B06D96" w:rsidRDefault="00B06D96" w:rsidP="00B06D96">
      <w:r>
        <w:t xml:space="preserve">  </w:t>
      </w:r>
    </w:p>
    <w:p w14:paraId="39A02315" w14:textId="77777777" w:rsidR="00B06D96" w:rsidRDefault="00B06D96" w:rsidP="00B06D96"/>
    <w:p w14:paraId="4F6EB2F2" w14:textId="77777777" w:rsidR="00B06D96" w:rsidRDefault="00B06D96" w:rsidP="00B06D96">
      <w:r>
        <w:t>______________________</w:t>
      </w:r>
      <w:r>
        <w:tab/>
      </w:r>
      <w:r>
        <w:tab/>
        <w:t xml:space="preserve"> ______________________  </w:t>
      </w:r>
    </w:p>
    <w:p w14:paraId="64D3D158" w14:textId="77777777" w:rsidR="00B06D96" w:rsidRDefault="00B06D96" w:rsidP="00B06D96"/>
    <w:p w14:paraId="2D12F83C" w14:textId="77777777" w:rsidR="00B06D96" w:rsidRDefault="00B06D96" w:rsidP="00B06D96">
      <w:r>
        <w:t xml:space="preserve">Ilmari Huusko puh.joht. </w:t>
      </w:r>
      <w:r>
        <w:tab/>
      </w:r>
      <w:r>
        <w:tab/>
      </w:r>
      <w:r>
        <w:tab/>
        <w:t xml:space="preserve"> Reetta Unnaslahti siht.  </w:t>
      </w:r>
    </w:p>
    <w:p w14:paraId="4BC9D26A" w14:textId="77777777" w:rsidR="00B06D96" w:rsidRDefault="00B06D96" w:rsidP="00B06D96"/>
    <w:p w14:paraId="189A0454" w14:textId="77777777" w:rsidR="00B06D96" w:rsidRDefault="00B06D96" w:rsidP="00B06D96">
      <w:r>
        <w:t xml:space="preserve">  </w:t>
      </w:r>
    </w:p>
    <w:p w14:paraId="34736DDD" w14:textId="77777777" w:rsidR="00B06D96" w:rsidRDefault="00B06D96" w:rsidP="00B06D96"/>
    <w:p w14:paraId="4B4A9565" w14:textId="77777777" w:rsidR="00B06D96" w:rsidRDefault="00B06D96" w:rsidP="00B06D96">
      <w:r>
        <w:t xml:space="preserve">Muistion tarkistajat:  </w:t>
      </w:r>
    </w:p>
    <w:p w14:paraId="075222EE" w14:textId="77777777" w:rsidR="00B06D96" w:rsidRDefault="00B06D96" w:rsidP="00B06D96"/>
    <w:p w14:paraId="7512B2C4" w14:textId="77777777" w:rsidR="00B06D96" w:rsidRDefault="00B06D96" w:rsidP="00B06D96">
      <w:r>
        <w:t xml:space="preserve">  </w:t>
      </w:r>
    </w:p>
    <w:p w14:paraId="46689DEE" w14:textId="72950F7C" w:rsidR="00B06D96" w:rsidRDefault="00B06D96" w:rsidP="00B06D96">
      <w:r>
        <w:t xml:space="preserve"> </w:t>
      </w:r>
    </w:p>
    <w:p w14:paraId="367F952B" w14:textId="77777777" w:rsidR="00B06D96" w:rsidRDefault="00B06D96" w:rsidP="00B06D96"/>
    <w:p w14:paraId="578A6710" w14:textId="77777777" w:rsidR="00B06D96" w:rsidRDefault="00B06D96" w:rsidP="00B06D96">
      <w:r>
        <w:t xml:space="preserve">______________________ </w:t>
      </w:r>
      <w:r>
        <w:tab/>
      </w:r>
      <w:r>
        <w:tab/>
        <w:t xml:space="preserve">______________________  </w:t>
      </w:r>
    </w:p>
    <w:p w14:paraId="73A0C5D9" w14:textId="77777777" w:rsidR="00B06D96" w:rsidRDefault="00B06D96" w:rsidP="00B06D96"/>
    <w:p w14:paraId="79D30B64" w14:textId="77777777" w:rsidR="00B06D96" w:rsidRDefault="00B06D96" w:rsidP="00B06D96">
      <w:r>
        <w:t>Emilia Pohjoisvirta        </w:t>
      </w:r>
      <w:r>
        <w:tab/>
      </w:r>
      <w:r>
        <w:tab/>
      </w:r>
      <w:r>
        <w:tab/>
        <w:t xml:space="preserve">Konsta Nurminen </w:t>
      </w:r>
    </w:p>
    <w:p w14:paraId="3068FB62" w14:textId="77777777" w:rsidR="00B06D96" w:rsidRDefault="00B06D96" w:rsidP="00B06D96"/>
    <w:p w14:paraId="4680A269" w14:textId="77777777" w:rsidR="00B06D96" w:rsidRDefault="00B06D96" w:rsidP="00B06D96">
      <w:r>
        <w:t xml:space="preserve"> </w:t>
      </w:r>
    </w:p>
    <w:p w14:paraId="4FE37EBE" w14:textId="77777777" w:rsidR="00B06D96" w:rsidRDefault="00B06D96" w:rsidP="00B06D96"/>
    <w:p w14:paraId="65822EBD" w14:textId="77777777" w:rsidR="00B06D96" w:rsidRDefault="00B06D96" w:rsidP="00B06D96">
      <w:r>
        <w:t xml:space="preserve"> </w:t>
      </w:r>
    </w:p>
    <w:p w14:paraId="4E480231" w14:textId="77777777" w:rsidR="00B06D96" w:rsidRDefault="00B06D96" w:rsidP="00B06D96"/>
    <w:p w14:paraId="794DF3A6" w14:textId="77777777" w:rsidR="00410551" w:rsidRDefault="00410551" w:rsidP="003E4128"/>
    <w:p w14:paraId="260D0AB0" w14:textId="77777777" w:rsidR="00410551" w:rsidRDefault="00410551" w:rsidP="003E4128"/>
    <w:p w14:paraId="5D5FC61F" w14:textId="77777777" w:rsidR="00410551" w:rsidRDefault="00410551" w:rsidP="003E4128"/>
    <w:p w14:paraId="3E407857" w14:textId="77777777" w:rsidR="00410551" w:rsidRDefault="00410551" w:rsidP="003E4128"/>
    <w:p w14:paraId="4A557CB8" w14:textId="77777777" w:rsidR="00410551" w:rsidRDefault="00410551" w:rsidP="003E4128"/>
    <w:p w14:paraId="4C9E73E3" w14:textId="77777777" w:rsidR="00410551" w:rsidRDefault="00410551" w:rsidP="003E4128"/>
    <w:p w14:paraId="75D0AB85" w14:textId="77777777" w:rsidR="00410551" w:rsidRDefault="00410551" w:rsidP="003E4128"/>
    <w:p w14:paraId="61510846" w14:textId="77777777" w:rsidR="00410551" w:rsidRDefault="00410551" w:rsidP="003E4128"/>
    <w:p w14:paraId="7CB7421D" w14:textId="77777777" w:rsidR="00410551" w:rsidRPr="003E4128" w:rsidRDefault="00410551" w:rsidP="003E4128"/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E212" w14:textId="77777777" w:rsidR="000059A4" w:rsidRDefault="000059A4" w:rsidP="002C494C">
      <w:r>
        <w:separator/>
      </w:r>
    </w:p>
  </w:endnote>
  <w:endnote w:type="continuationSeparator" w:id="0">
    <w:p w14:paraId="7BEAF48C" w14:textId="77777777"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46D4" w14:textId="77777777" w:rsidR="000059A4" w:rsidRDefault="000059A4" w:rsidP="002C494C">
      <w:r>
        <w:separator/>
      </w:r>
    </w:p>
  </w:footnote>
  <w:footnote w:type="continuationSeparator" w:id="0">
    <w:p w14:paraId="4E6247A7" w14:textId="77777777"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1152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6AFB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87397756" r:id="rId2"/>
      </w:object>
    </w:r>
  </w:p>
  <w:p w14:paraId="209E53A1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74FAFCFC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5BC843E9" w14:textId="57687985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B06D96">
      <w:t>5</w:t>
    </w:r>
    <w:r w:rsidR="003B6E8B">
      <w:t>/202</w:t>
    </w:r>
    <w:r w:rsidR="00B06D96">
      <w:t>4</w:t>
    </w:r>
  </w:p>
  <w:p w14:paraId="2CE21EEF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C78FA"/>
    <w:multiLevelType w:val="multilevel"/>
    <w:tmpl w:val="19A88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34FE7"/>
    <w:rsid w:val="00060B52"/>
    <w:rsid w:val="000F6096"/>
    <w:rsid w:val="00126702"/>
    <w:rsid w:val="00155360"/>
    <w:rsid w:val="0019643E"/>
    <w:rsid w:val="001A6AD7"/>
    <w:rsid w:val="00215129"/>
    <w:rsid w:val="002C494C"/>
    <w:rsid w:val="003045A2"/>
    <w:rsid w:val="00320335"/>
    <w:rsid w:val="003443CE"/>
    <w:rsid w:val="00355362"/>
    <w:rsid w:val="003B6E8B"/>
    <w:rsid w:val="003E4128"/>
    <w:rsid w:val="00410551"/>
    <w:rsid w:val="00474A22"/>
    <w:rsid w:val="00592BD0"/>
    <w:rsid w:val="00641501"/>
    <w:rsid w:val="00693D22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B06D96"/>
    <w:rsid w:val="00CC0621"/>
    <w:rsid w:val="00CE383A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1CCE68B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B0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5</TotalTime>
  <Pages>2</Pages>
  <Words>272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2</cp:revision>
  <cp:lastPrinted>2011-04-11T06:06:00Z</cp:lastPrinted>
  <dcterms:created xsi:type="dcterms:W3CDTF">2024-09-09T11:36:00Z</dcterms:created>
  <dcterms:modified xsi:type="dcterms:W3CDTF">2024-09-09T11:36:00Z</dcterms:modified>
</cp:coreProperties>
</file>