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83A3" w14:textId="77777777" w:rsidR="00F80AF1" w:rsidRDefault="00F80AF1" w:rsidP="003E4128"/>
    <w:p w14:paraId="72E2E5D8" w14:textId="77777777" w:rsidR="00410551" w:rsidRDefault="00410551" w:rsidP="003E4128"/>
    <w:p w14:paraId="7F9F1716" w14:textId="77777777" w:rsidR="00F05898" w:rsidRDefault="00F05898" w:rsidP="00F05898">
      <w:r>
        <w:t xml:space="preserve">Aika keskiviikko 9.9.2024 klo 18.00  </w:t>
      </w:r>
    </w:p>
    <w:p w14:paraId="15459810" w14:textId="77777777" w:rsidR="00F05898" w:rsidRDefault="00F05898" w:rsidP="00F05898"/>
    <w:p w14:paraId="29E75509" w14:textId="77777777" w:rsidR="00F05898" w:rsidRDefault="00F05898" w:rsidP="00F05898">
      <w:r>
        <w:t xml:space="preserve">Paikka Valtuustosali, Kuntala  </w:t>
      </w:r>
    </w:p>
    <w:p w14:paraId="2AB60F17" w14:textId="77777777" w:rsidR="00F05898" w:rsidRDefault="00F05898" w:rsidP="00F05898"/>
    <w:p w14:paraId="256DB083" w14:textId="77777777" w:rsidR="00F05898" w:rsidRDefault="00F05898" w:rsidP="00F05898">
      <w:r>
        <w:t xml:space="preserve">  </w:t>
      </w:r>
    </w:p>
    <w:p w14:paraId="6064A6EA" w14:textId="77777777" w:rsidR="00F05898" w:rsidRDefault="00F05898" w:rsidP="00F05898">
      <w:r>
        <w:t xml:space="preserve">Paikalla </w:t>
      </w:r>
    </w:p>
    <w:p w14:paraId="36799FE9" w14:textId="39E53D68" w:rsidR="00F05898" w:rsidRDefault="00F05898" w:rsidP="00F05898">
      <w:r>
        <w:t xml:space="preserve">Ilmari Huusko  </w:t>
      </w:r>
    </w:p>
    <w:p w14:paraId="4258BE65" w14:textId="23C6F0EF" w:rsidR="00F05898" w:rsidRDefault="00F05898" w:rsidP="00F05898">
      <w:r>
        <w:t>Reetta Unnaslahti</w:t>
      </w:r>
    </w:p>
    <w:p w14:paraId="76DE0D26" w14:textId="399832C5" w:rsidR="00F05898" w:rsidRDefault="00F05898" w:rsidP="00F05898">
      <w:r>
        <w:t>Kasperi Järvenpää </w:t>
      </w:r>
    </w:p>
    <w:p w14:paraId="2C12D60C" w14:textId="1EE07E65" w:rsidR="00F05898" w:rsidRDefault="00F05898" w:rsidP="00F05898">
      <w:r>
        <w:t xml:space="preserve">Jimi Kauppinen  </w:t>
      </w:r>
    </w:p>
    <w:p w14:paraId="4668C601" w14:textId="255D9F77" w:rsidR="00F05898" w:rsidRDefault="00F05898" w:rsidP="00F05898">
      <w:r>
        <w:t xml:space="preserve">Saku Käyrä  </w:t>
      </w:r>
    </w:p>
    <w:p w14:paraId="39BAAD01" w14:textId="13BB699B" w:rsidR="00F05898" w:rsidRDefault="00F05898" w:rsidP="00F05898">
      <w:r>
        <w:t xml:space="preserve">Eino Malin  </w:t>
      </w:r>
    </w:p>
    <w:p w14:paraId="1177FB56" w14:textId="17CF1CD4" w:rsidR="00F05898" w:rsidRDefault="00F05898" w:rsidP="00F05898">
      <w:r>
        <w:t xml:space="preserve">Saaga Mattila  </w:t>
      </w:r>
    </w:p>
    <w:p w14:paraId="542BE81F" w14:textId="7F91A95C" w:rsidR="00F05898" w:rsidRDefault="00F05898" w:rsidP="00F05898">
      <w:r>
        <w:t xml:space="preserve">Konsta Nurminen  </w:t>
      </w:r>
    </w:p>
    <w:p w14:paraId="23A7CF5E" w14:textId="121B1F0B" w:rsidR="00F05898" w:rsidRDefault="00F05898" w:rsidP="00F05898">
      <w:r>
        <w:t xml:space="preserve">Juho Pitkäniemi  </w:t>
      </w:r>
    </w:p>
    <w:p w14:paraId="43A8DC82" w14:textId="35829CC6" w:rsidR="00F05898" w:rsidRDefault="00F05898" w:rsidP="00F05898">
      <w:r>
        <w:t xml:space="preserve">Emilia Pohjoisvirta  </w:t>
      </w:r>
    </w:p>
    <w:p w14:paraId="324A2561" w14:textId="1B476471" w:rsidR="00F05898" w:rsidRDefault="00F05898" w:rsidP="00F05898">
      <w:r>
        <w:t>Diana Shkatyreva </w:t>
      </w:r>
    </w:p>
    <w:p w14:paraId="6188DA12" w14:textId="77777777" w:rsidR="00F05898" w:rsidRDefault="00F05898" w:rsidP="00F05898">
      <w:r>
        <w:t xml:space="preserve">Henna Urpunen  </w:t>
      </w:r>
    </w:p>
    <w:p w14:paraId="67DE1036" w14:textId="77777777" w:rsidR="00F05898" w:rsidRDefault="00F05898" w:rsidP="00F05898"/>
    <w:p w14:paraId="4D20CC8C" w14:textId="77777777" w:rsidR="00F05898" w:rsidRDefault="00F05898" w:rsidP="00F05898">
      <w:r>
        <w:t xml:space="preserve">Lisäksi paikalla oli nuoriso-ohjaaja Satu Forsberg. </w:t>
      </w:r>
    </w:p>
    <w:p w14:paraId="7E53E408" w14:textId="77777777" w:rsidR="00F05898" w:rsidRDefault="00F05898" w:rsidP="00F05898"/>
    <w:p w14:paraId="288FCDA0" w14:textId="21A8B7D6" w:rsidR="00F05898" w:rsidRDefault="00476479" w:rsidP="00F05898">
      <w:pPr>
        <w:pStyle w:val="Luettelokappale"/>
        <w:numPr>
          <w:ilvl w:val="0"/>
          <w:numId w:val="1"/>
        </w:numPr>
      </w:pPr>
      <w:r>
        <w:t>Puheenjohtaja avasi</w:t>
      </w:r>
      <w:r w:rsidR="00F05898">
        <w:t xml:space="preserve"> kokou</w:t>
      </w:r>
      <w:r>
        <w:t>k</w:t>
      </w:r>
      <w:r w:rsidR="00F05898">
        <w:t>s</w:t>
      </w:r>
      <w:r>
        <w:t>en</w:t>
      </w:r>
      <w:r w:rsidR="00F05898">
        <w:t xml:space="preserve"> 18.06 </w:t>
      </w:r>
    </w:p>
    <w:p w14:paraId="2FD04732" w14:textId="77777777" w:rsidR="00F05898" w:rsidRDefault="00F05898" w:rsidP="00F05898"/>
    <w:p w14:paraId="64481B5C" w14:textId="186FFBE2" w:rsidR="00F05898" w:rsidRDefault="00F05898" w:rsidP="00F05898">
      <w:pPr>
        <w:pStyle w:val="Luettelokappale"/>
        <w:numPr>
          <w:ilvl w:val="0"/>
          <w:numId w:val="1"/>
        </w:numPr>
      </w:pPr>
      <w:r>
        <w:t xml:space="preserve">Kokous todettiin lailliseksi ja päätösvaltaiseksi. Jäsenistä puuttuivat Neeri Anttila, Niklas Lahnalahti ja Atte Unnaslahti. </w:t>
      </w:r>
    </w:p>
    <w:p w14:paraId="3D4E7C3A" w14:textId="77777777" w:rsidR="00F05898" w:rsidRDefault="00F05898" w:rsidP="00F05898"/>
    <w:p w14:paraId="070094D1" w14:textId="1D03F69D" w:rsidR="00F05898" w:rsidRDefault="00F05898" w:rsidP="00F05898">
      <w:pPr>
        <w:pStyle w:val="Luettelokappale"/>
        <w:numPr>
          <w:ilvl w:val="0"/>
          <w:numId w:val="1"/>
        </w:numPr>
      </w:pPr>
      <w:r>
        <w:t xml:space="preserve">Kävimme edellisen kokouksen muistion läpi.  </w:t>
      </w:r>
    </w:p>
    <w:p w14:paraId="3C59BDF0" w14:textId="77777777" w:rsidR="00F05898" w:rsidRDefault="00F05898" w:rsidP="00F05898"/>
    <w:p w14:paraId="59D879E0" w14:textId="1B2C4777" w:rsidR="00F05898" w:rsidRDefault="00F05898" w:rsidP="00F05898">
      <w:pPr>
        <w:pStyle w:val="Luettelokappale"/>
        <w:numPr>
          <w:ilvl w:val="0"/>
          <w:numId w:val="1"/>
        </w:numPr>
      </w:pPr>
      <w:r>
        <w:t>Muistiontarkastajiksi valitsimme Jimi Kauppi</w:t>
      </w:r>
      <w:r>
        <w:t>s</w:t>
      </w:r>
      <w:r>
        <w:t>en ja Saaga Mattila</w:t>
      </w:r>
      <w:r>
        <w:t>n</w:t>
      </w:r>
      <w:r>
        <w:t xml:space="preserve">. </w:t>
      </w:r>
    </w:p>
    <w:p w14:paraId="60C87079" w14:textId="77777777" w:rsidR="00F05898" w:rsidRDefault="00F05898" w:rsidP="00F05898"/>
    <w:p w14:paraId="048FB398" w14:textId="235B3930" w:rsidR="00F05898" w:rsidRDefault="00F05898" w:rsidP="00F05898">
      <w:pPr>
        <w:pStyle w:val="Luettelokappale"/>
        <w:numPr>
          <w:ilvl w:val="0"/>
          <w:numId w:val="1"/>
        </w:numPr>
      </w:pPr>
      <w:r>
        <w:t xml:space="preserve">Mainostuotteista keskustelua. Suunnittelimme, minkälaisia mainostuotteita nuorisovaltuusto tarvitsisi. Päätimme, että kynät ja karkit olisivat sopivia tuotteita. Työryhmä etsii seuraavaan kokoukseen kolme erilaista firmaa, joilta kysyä tarjouksia. </w:t>
      </w:r>
    </w:p>
    <w:p w14:paraId="17E97556" w14:textId="77777777" w:rsidR="00F05898" w:rsidRDefault="00F05898" w:rsidP="00F05898"/>
    <w:p w14:paraId="724710AC" w14:textId="54C9C1FE" w:rsidR="00F05898" w:rsidRDefault="00F05898" w:rsidP="00F05898">
      <w:pPr>
        <w:pStyle w:val="Luettelokappale"/>
        <w:numPr>
          <w:ilvl w:val="0"/>
          <w:numId w:val="1"/>
        </w:numPr>
      </w:pPr>
      <w:r>
        <w:t xml:space="preserve">Nuorisovaltuustovierailu: jatkettiin vierailuhankkeen edistämistä. Käsiteltiin työryhmän tutkimustuloksia, ja päädyimme että pyrimme vierailemaan jossain Pirkanmaalla olevaan nuorisovaltuustoon. Työryhmä jatkaa työskentelyä ja kyselyä. </w:t>
      </w:r>
    </w:p>
    <w:p w14:paraId="2B578BAC" w14:textId="77777777" w:rsidR="00F05898" w:rsidRDefault="00F05898" w:rsidP="00F05898"/>
    <w:p w14:paraId="5896229E" w14:textId="1F064FA0" w:rsidR="00F05898" w:rsidRDefault="00F05898" w:rsidP="00F05898">
      <w:pPr>
        <w:pStyle w:val="Luettelokappale"/>
        <w:numPr>
          <w:ilvl w:val="0"/>
          <w:numId w:val="1"/>
        </w:numPr>
      </w:pPr>
      <w:r>
        <w:t>Nuorisovaltuuston alo</w:t>
      </w:r>
      <w:r>
        <w:t>itteet</w:t>
      </w:r>
      <w:r>
        <w:t xml:space="preserve"> o</w:t>
      </w:r>
      <w:r w:rsidR="007337C8">
        <w:t>n</w:t>
      </w:r>
      <w:r>
        <w:t xml:space="preserve"> lähetetty eteenpäin ja päätyvät ajallaan lautakuntien käsittelyyn. </w:t>
      </w:r>
    </w:p>
    <w:p w14:paraId="12BAFF23" w14:textId="77777777" w:rsidR="00F05898" w:rsidRDefault="00F05898" w:rsidP="00F05898"/>
    <w:p w14:paraId="2ADA9F3C" w14:textId="1642C22D" w:rsidR="00F05898" w:rsidRDefault="00F05898" w:rsidP="00F05898">
      <w:pPr>
        <w:pStyle w:val="Luettelokappale"/>
        <w:numPr>
          <w:ilvl w:val="0"/>
          <w:numId w:val="1"/>
        </w:numPr>
      </w:pPr>
      <w:r>
        <w:t xml:space="preserve">Kansainvälisyysillat: Finest Future -opiskelijat olisivat kiinnostuneita kansainvälisyysiltaan osallistumisesta. Kehitimme suunnitelmaa ja kokoustamme opiskelijoiden kanssa.  </w:t>
      </w:r>
    </w:p>
    <w:p w14:paraId="201B7925" w14:textId="77777777" w:rsidR="00F05898" w:rsidRDefault="00F05898" w:rsidP="00F05898"/>
    <w:p w14:paraId="59034AB2" w14:textId="12CC7F90" w:rsidR="00F05898" w:rsidRDefault="00F05898" w:rsidP="00F05898">
      <w:pPr>
        <w:pStyle w:val="Luettelokappale"/>
        <w:numPr>
          <w:ilvl w:val="0"/>
          <w:numId w:val="1"/>
        </w:numPr>
      </w:pPr>
      <w:r>
        <w:t xml:space="preserve">Uudet aloitteet: </w:t>
      </w:r>
    </w:p>
    <w:p w14:paraId="6E5568BA" w14:textId="77777777" w:rsidR="00F05898" w:rsidRDefault="00F05898" w:rsidP="00F05898"/>
    <w:p w14:paraId="5D9F8E25" w14:textId="1CD856A8" w:rsidR="00F05898" w:rsidRDefault="00F05898" w:rsidP="00F05898">
      <w:pPr>
        <w:pStyle w:val="Luettelokappale"/>
        <w:numPr>
          <w:ilvl w:val="1"/>
          <w:numId w:val="1"/>
        </w:numPr>
      </w:pPr>
      <w:r>
        <w:t xml:space="preserve">Koulussa oli tullut vastaan ongelma, että netti ei toimi kunnolla ja se vaikuttaa negatiivisesti varsinkin lukion opiskelijoiden koulunkäyntiin. Päätimme, että teemme aloitteen asiasta sivistyslautakunnalle. Perustimme työryhmän: Henna, Emilia ja Saku, jotka kirjoittavat aloitteen. Aloite kirjoitetaan ja tarkistetaan WhatsApp-ryhmässä ja lähetetään eteenpäin lautakuntaan. </w:t>
      </w:r>
    </w:p>
    <w:p w14:paraId="4D1D14E8" w14:textId="77777777" w:rsidR="00F05898" w:rsidRDefault="00F05898" w:rsidP="00F05898"/>
    <w:p w14:paraId="6FB7DE99" w14:textId="396792EA" w:rsidR="00F05898" w:rsidRDefault="00F05898" w:rsidP="00F05898">
      <w:pPr>
        <w:pStyle w:val="Luettelokappale"/>
        <w:numPr>
          <w:ilvl w:val="1"/>
          <w:numId w:val="1"/>
        </w:numPr>
      </w:pPr>
      <w:r>
        <w:t xml:space="preserve">Valtuuston riveissä oli herännyt idea, että pystyisikö Nuorisovaltuusto vaikuttamaan vähentyneisiin julkisen liikenteen reitteihin. Vähentyneet bussilinjat Kuhmoisten alueella vaikuttavat yleiseen ja nuorten hyvinvointiin. Keskustelimme ja suunnittelimme miten voisimme vaikuttaa asiaan. Päädyimme tulokseen, että kirjoitamme kannanoton kunnalle. Kannanottoa kirjoittavat Ilmari ja Reetta. </w:t>
      </w:r>
    </w:p>
    <w:p w14:paraId="7BE37702" w14:textId="77777777" w:rsidR="00F05898" w:rsidRDefault="00F05898" w:rsidP="00F05898"/>
    <w:p w14:paraId="6059896D" w14:textId="1C4B9E48" w:rsidR="00F05898" w:rsidRDefault="00F05898" w:rsidP="00F05898">
      <w:pPr>
        <w:pStyle w:val="Luettelokappale"/>
        <w:numPr>
          <w:ilvl w:val="1"/>
          <w:numId w:val="1"/>
        </w:numPr>
      </w:pPr>
      <w:r>
        <w:t xml:space="preserve">Koulun A-rakennuksen luokkien ilmanlaatu on huono, ja asia on ollut ongelma pitkään. Päätimme, että nuorisovaltuusto voisi tehdä kirjallisen kannanoton ilmastoinnin tilasta. Kirjoitamme adressin oppilaskunnan kanssa yhteistyössä, ja pyrimme saamaan opettajia ja oppilaita mukaan allekirjoittamaan adressia. Ilmari, Saku, Emilia ja Reetta kirjoittavat kannanottoa. </w:t>
      </w:r>
    </w:p>
    <w:p w14:paraId="65FA049F" w14:textId="77777777" w:rsidR="00F05898" w:rsidRDefault="00F05898" w:rsidP="00F05898"/>
    <w:p w14:paraId="4390226D" w14:textId="2BBFCE17" w:rsidR="00F05898" w:rsidRDefault="00F05898" w:rsidP="00F05898">
      <w:pPr>
        <w:pStyle w:val="Luettelokappale"/>
        <w:numPr>
          <w:ilvl w:val="0"/>
          <w:numId w:val="1"/>
        </w:numPr>
      </w:pPr>
      <w:r>
        <w:t xml:space="preserve">Erohakemus: käsittelimme Neeri Anttilan erohakemuksen. Hakemus oli lähetetty kirjallisesti sähköpostitse. Erohakemus hyväksyttiin. </w:t>
      </w:r>
    </w:p>
    <w:p w14:paraId="0B858133" w14:textId="77777777" w:rsidR="00F05898" w:rsidRDefault="00F05898" w:rsidP="00F05898"/>
    <w:p w14:paraId="1BBA2D96" w14:textId="1865A42F" w:rsidR="00F05898" w:rsidRDefault="00F05898" w:rsidP="00F05898">
      <w:pPr>
        <w:pStyle w:val="Luettelokappale"/>
        <w:numPr>
          <w:ilvl w:val="0"/>
          <w:numId w:val="1"/>
        </w:numPr>
      </w:pPr>
      <w:r>
        <w:t xml:space="preserve">Lautakuntien kuulumiset: Reetta kertoi sivistyslautakunnan kokouksesta ja Ilmari </w:t>
      </w:r>
      <w:r>
        <w:t>alueellisen nuorisovaltuuston</w:t>
      </w:r>
      <w:r>
        <w:t xml:space="preserve"> kokouksesta. </w:t>
      </w:r>
    </w:p>
    <w:p w14:paraId="5073A5D6" w14:textId="77777777" w:rsidR="00F05898" w:rsidRDefault="00F05898" w:rsidP="00F05898"/>
    <w:p w14:paraId="7FADF47B" w14:textId="670402A4" w:rsidR="00F05898" w:rsidRDefault="00F05898" w:rsidP="00F05898">
      <w:pPr>
        <w:pStyle w:val="Luettelokappale"/>
        <w:numPr>
          <w:ilvl w:val="0"/>
          <w:numId w:val="1"/>
        </w:numPr>
      </w:pPr>
      <w:r>
        <w:t xml:space="preserve">Muut asiat: </w:t>
      </w:r>
    </w:p>
    <w:p w14:paraId="4F89088C" w14:textId="77777777" w:rsidR="00F05898" w:rsidRDefault="00F05898" w:rsidP="00F05898"/>
    <w:p w14:paraId="5719B20F" w14:textId="220E2599" w:rsidR="00F05898" w:rsidRDefault="00F05898" w:rsidP="00F05898">
      <w:pPr>
        <w:pStyle w:val="Luettelokappale"/>
        <w:numPr>
          <w:ilvl w:val="1"/>
          <w:numId w:val="1"/>
        </w:numPr>
      </w:pPr>
      <w:r>
        <w:t xml:space="preserve">Nuorisovaltuuston virkistysilta: virkistysilta pidetään joko 7.- tai 8.10. Äänestyksen tuloksena pääaktiviteetti on kirkkovenesoutu, ja sen jälkeen illan jatkaminen nuorisotilalla. Päivä määräytyy myöhemmin, ja siitä tiedotetaan joko viestiryhmässä tai kokouksessa. </w:t>
      </w:r>
    </w:p>
    <w:p w14:paraId="0FD0C311" w14:textId="77777777" w:rsidR="00F05898" w:rsidRDefault="00F05898" w:rsidP="00F05898"/>
    <w:p w14:paraId="56D81FF1" w14:textId="2AC8997C" w:rsidR="00F05898" w:rsidRDefault="00F05898" w:rsidP="00F05898">
      <w:pPr>
        <w:pStyle w:val="Luettelokappale"/>
        <w:numPr>
          <w:ilvl w:val="1"/>
          <w:numId w:val="1"/>
        </w:numPr>
      </w:pPr>
      <w:r>
        <w:t xml:space="preserve">Seuraava kokous: kokoustamme seuraavan kerran lokakuussa, tiistaina 22. päivä klo 18. </w:t>
      </w:r>
    </w:p>
    <w:p w14:paraId="3C4E464E" w14:textId="77777777" w:rsidR="00F05898" w:rsidRDefault="00F05898" w:rsidP="00F05898"/>
    <w:p w14:paraId="21EBEB70" w14:textId="27A97397" w:rsidR="00F05898" w:rsidRDefault="00F05898" w:rsidP="00F05898">
      <w:pPr>
        <w:pStyle w:val="Luettelokappale"/>
        <w:numPr>
          <w:ilvl w:val="0"/>
          <w:numId w:val="1"/>
        </w:numPr>
      </w:pPr>
      <w:r>
        <w:t>P</w:t>
      </w:r>
      <w:r w:rsidR="00476479">
        <w:t>uheenjohtaja p</w:t>
      </w:r>
      <w:r>
        <w:t>äät</w:t>
      </w:r>
      <w:r w:rsidR="00476479">
        <w:t>ti</w:t>
      </w:r>
      <w:r>
        <w:t xml:space="preserve"> kokouksen klo 20.09 </w:t>
      </w:r>
    </w:p>
    <w:p w14:paraId="72B3FE01" w14:textId="77777777" w:rsidR="00F05898" w:rsidRDefault="00F05898" w:rsidP="00F05898"/>
    <w:p w14:paraId="7E244FCA" w14:textId="77777777" w:rsidR="00F05898" w:rsidRDefault="00F05898" w:rsidP="00F05898">
      <w:r>
        <w:t xml:space="preserve">  </w:t>
      </w:r>
    </w:p>
    <w:p w14:paraId="06C4FE34" w14:textId="77777777" w:rsidR="00F05898" w:rsidRDefault="00F05898" w:rsidP="00F05898">
      <w:r>
        <w:t>______________________</w:t>
      </w:r>
      <w:r>
        <w:tab/>
      </w:r>
      <w:r>
        <w:tab/>
        <w:t xml:space="preserve"> ______________________  </w:t>
      </w:r>
    </w:p>
    <w:p w14:paraId="4E58B588" w14:textId="77777777" w:rsidR="00F05898" w:rsidRDefault="00F05898" w:rsidP="00F05898"/>
    <w:p w14:paraId="3C38F56D" w14:textId="77777777" w:rsidR="00F05898" w:rsidRDefault="00F05898" w:rsidP="00F05898">
      <w:r>
        <w:t xml:space="preserve">Ilmari Huusko puh.joht. </w:t>
      </w:r>
      <w:r>
        <w:tab/>
      </w:r>
      <w:r>
        <w:tab/>
      </w:r>
      <w:r>
        <w:tab/>
        <w:t xml:space="preserve"> Reetta Unnaslahti siht.  </w:t>
      </w:r>
    </w:p>
    <w:p w14:paraId="702C3A53" w14:textId="77777777" w:rsidR="00F05898" w:rsidRDefault="00F05898" w:rsidP="00F05898"/>
    <w:p w14:paraId="4F9096CA" w14:textId="77777777" w:rsidR="00F05898" w:rsidRDefault="00F05898" w:rsidP="00F05898">
      <w:r>
        <w:t xml:space="preserve">Muistiontarkistajat:  </w:t>
      </w:r>
    </w:p>
    <w:p w14:paraId="78F59640" w14:textId="77777777" w:rsidR="00F05898" w:rsidRDefault="00F05898" w:rsidP="00F05898"/>
    <w:p w14:paraId="251292BB" w14:textId="5568A136" w:rsidR="00F05898" w:rsidRDefault="00F05898" w:rsidP="00F05898">
      <w:r>
        <w:t xml:space="preserve">   </w:t>
      </w:r>
    </w:p>
    <w:p w14:paraId="5493D158" w14:textId="77777777" w:rsidR="00F05898" w:rsidRDefault="00F05898" w:rsidP="00F05898"/>
    <w:p w14:paraId="45D30CC3" w14:textId="77777777" w:rsidR="00F05898" w:rsidRDefault="00F05898" w:rsidP="00F05898">
      <w:r>
        <w:t xml:space="preserve">______________________ </w:t>
      </w:r>
      <w:r>
        <w:tab/>
      </w:r>
      <w:r>
        <w:tab/>
        <w:t xml:space="preserve">______________________  </w:t>
      </w:r>
    </w:p>
    <w:p w14:paraId="4C9D6EFA" w14:textId="77777777" w:rsidR="00F05898" w:rsidRDefault="00F05898" w:rsidP="00F05898"/>
    <w:p w14:paraId="17025346" w14:textId="4FF8D2C5" w:rsidR="00410551" w:rsidRPr="003E4128" w:rsidRDefault="00F05898" w:rsidP="003E4128">
      <w:r>
        <w:t xml:space="preserve">Saaga Mattila </w:t>
      </w:r>
      <w:r>
        <w:tab/>
      </w:r>
      <w:r>
        <w:tab/>
      </w:r>
      <w:r>
        <w:tab/>
        <w:t xml:space="preserve">Jimi Kauppinen </w:t>
      </w:r>
    </w:p>
    <w:sectPr w:rsidR="00410551" w:rsidRPr="003E4128" w:rsidSect="0019643E">
      <w:headerReference w:type="default" r:id="rId8"/>
      <w:pgSz w:w="11907" w:h="16840" w:code="9"/>
      <w:pgMar w:top="851" w:right="1474" w:bottom="851"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D985" w14:textId="77777777" w:rsidR="000059A4" w:rsidRDefault="000059A4" w:rsidP="002C494C">
      <w:r>
        <w:separator/>
      </w:r>
    </w:p>
  </w:endnote>
  <w:endnote w:type="continuationSeparator" w:id="0">
    <w:p w14:paraId="16C039DB" w14:textId="77777777" w:rsidR="000059A4" w:rsidRDefault="000059A4" w:rsidP="002C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6564" w14:textId="77777777" w:rsidR="000059A4" w:rsidRDefault="000059A4" w:rsidP="002C494C">
      <w:r>
        <w:separator/>
      </w:r>
    </w:p>
  </w:footnote>
  <w:footnote w:type="continuationSeparator" w:id="0">
    <w:p w14:paraId="75A34E59" w14:textId="77777777" w:rsidR="000059A4" w:rsidRDefault="000059A4" w:rsidP="002C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34B9" w14:textId="77777777" w:rsidR="002C494C" w:rsidRDefault="002C494C" w:rsidP="002C494C">
    <w:pPr>
      <w:framePr w:hSpace="141" w:wrap="around" w:vAnchor="text" w:hAnchor="page" w:x="1360" w:y="133"/>
    </w:pPr>
    <w:r>
      <w:object w:dxaOrig="497" w:dyaOrig="463" w14:anchorId="4E9B0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0.4pt">
          <v:imagedata r:id="rId1" o:title=""/>
        </v:shape>
        <o:OLEObject Type="Embed" ProgID="Msxml2.SAXXMLReader.6.0" ShapeID="_x0000_i1025" DrawAspect="Content" ObjectID="_1788070589" r:id="rId2"/>
      </w:object>
    </w:r>
  </w:p>
  <w:p w14:paraId="475466F0" w14:textId="77777777" w:rsidR="002C494C" w:rsidRDefault="002C494C" w:rsidP="003E4128">
    <w:pPr>
      <w:pStyle w:val="Yltunniste"/>
      <w:tabs>
        <w:tab w:val="clear" w:pos="4819"/>
        <w:tab w:val="clear" w:pos="9638"/>
      </w:tabs>
    </w:pPr>
  </w:p>
  <w:p w14:paraId="0BFDD4D7" w14:textId="77777777" w:rsidR="003B6E8B" w:rsidRDefault="002C494C" w:rsidP="003B6E8B">
    <w:pPr>
      <w:pStyle w:val="Yltunniste"/>
      <w:tabs>
        <w:tab w:val="clear" w:pos="4819"/>
        <w:tab w:val="clear" w:pos="9638"/>
      </w:tabs>
    </w:pPr>
    <w:r>
      <w:t>KUHMOISTEN KUNTA</w:t>
    </w:r>
    <w:r w:rsidR="003E4128">
      <w:tab/>
    </w:r>
    <w:r w:rsidR="003B6E8B">
      <w:tab/>
    </w:r>
    <w:r w:rsidR="003B6E8B">
      <w:tab/>
    </w:r>
    <w:r w:rsidR="003B6E8B">
      <w:tab/>
      <w:t xml:space="preserve">         </w:t>
    </w:r>
    <w:r w:rsidR="00410551">
      <w:fldChar w:fldCharType="begin"/>
    </w:r>
    <w:r w:rsidR="00410551">
      <w:instrText>PAGE   \* MERGEFORMAT</w:instrText>
    </w:r>
    <w:r w:rsidR="00410551">
      <w:fldChar w:fldCharType="separate"/>
    </w:r>
    <w:r w:rsidR="00410551">
      <w:rPr>
        <w:noProof/>
      </w:rPr>
      <w:t>2</w:t>
    </w:r>
    <w:r w:rsidR="00410551">
      <w:fldChar w:fldCharType="end"/>
    </w:r>
    <w:r w:rsidR="003E4128">
      <w:tab/>
    </w:r>
    <w:r w:rsidR="003E4128">
      <w:tab/>
    </w:r>
    <w:r w:rsidR="003E4128">
      <w:tab/>
    </w:r>
    <w:r w:rsidR="003B6E8B">
      <w:t xml:space="preserve"> </w:t>
    </w:r>
  </w:p>
  <w:p w14:paraId="23DAF2CE" w14:textId="12919C6A" w:rsidR="002C494C" w:rsidRDefault="003E4128" w:rsidP="003B6E8B">
    <w:pPr>
      <w:pStyle w:val="Yltunniste"/>
      <w:tabs>
        <w:tab w:val="clear" w:pos="4819"/>
        <w:tab w:val="clear" w:pos="9638"/>
      </w:tabs>
    </w:pPr>
    <w:r>
      <w:t>NUORISOVALTUUSTO</w:t>
    </w:r>
    <w:r w:rsidR="003B6E8B">
      <w:tab/>
    </w:r>
    <w:r w:rsidR="003B6E8B">
      <w:tab/>
    </w:r>
    <w:r w:rsidR="003B6E8B">
      <w:tab/>
      <w:t>6/202</w:t>
    </w:r>
    <w:r w:rsidR="00F05898">
      <w:t>4</w:t>
    </w:r>
  </w:p>
  <w:p w14:paraId="21A1933E" w14:textId="77777777" w:rsidR="002C494C" w:rsidRDefault="002C494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F3DD7"/>
    <w:multiLevelType w:val="multilevel"/>
    <w:tmpl w:val="65004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3A"/>
    <w:rsid w:val="000059A4"/>
    <w:rsid w:val="00034FE7"/>
    <w:rsid w:val="00060B52"/>
    <w:rsid w:val="000F6096"/>
    <w:rsid w:val="00126702"/>
    <w:rsid w:val="00155360"/>
    <w:rsid w:val="0019643E"/>
    <w:rsid w:val="001A6AD7"/>
    <w:rsid w:val="00215129"/>
    <w:rsid w:val="002C494C"/>
    <w:rsid w:val="003045A2"/>
    <w:rsid w:val="00320335"/>
    <w:rsid w:val="003443CE"/>
    <w:rsid w:val="00355362"/>
    <w:rsid w:val="003B6E8B"/>
    <w:rsid w:val="003E4128"/>
    <w:rsid w:val="00410551"/>
    <w:rsid w:val="00474A22"/>
    <w:rsid w:val="00476479"/>
    <w:rsid w:val="00592BD0"/>
    <w:rsid w:val="00641501"/>
    <w:rsid w:val="00693D22"/>
    <w:rsid w:val="007337C8"/>
    <w:rsid w:val="007F1BA0"/>
    <w:rsid w:val="00830D2B"/>
    <w:rsid w:val="0089743A"/>
    <w:rsid w:val="008C020B"/>
    <w:rsid w:val="008C3FD3"/>
    <w:rsid w:val="00900EE6"/>
    <w:rsid w:val="00927245"/>
    <w:rsid w:val="0096764F"/>
    <w:rsid w:val="009B3706"/>
    <w:rsid w:val="009D7160"/>
    <w:rsid w:val="00A5603C"/>
    <w:rsid w:val="00CC0621"/>
    <w:rsid w:val="00CE383A"/>
    <w:rsid w:val="00EA240C"/>
    <w:rsid w:val="00EC6380"/>
    <w:rsid w:val="00F05898"/>
    <w:rsid w:val="00F40360"/>
    <w:rsid w:val="00F66CA1"/>
    <w:rsid w:val="00F71929"/>
    <w:rsid w:val="00F80AF1"/>
    <w:rsid w:val="00FD33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FC2C46F"/>
  <w14:defaultImageDpi w14:val="0"/>
  <w15:docId w15:val="{9B0C8C0A-4B9A-455A-827D-1B5C5F26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overflowPunct w:val="0"/>
      <w:autoSpaceDE w:val="0"/>
      <w:autoSpaceDN w:val="0"/>
      <w:adjustRightInd w:val="0"/>
      <w:textAlignment w:val="baseline"/>
    </w:pPr>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rsid w:val="00830D2B"/>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Segoe UI" w:hAnsi="Segoe UI" w:cs="Segoe UI"/>
      <w:sz w:val="18"/>
      <w:szCs w:val="18"/>
    </w:rPr>
  </w:style>
  <w:style w:type="character" w:styleId="Hyperlinkki">
    <w:name w:val="Hyperlink"/>
    <w:basedOn w:val="Kappaleenoletusfontti"/>
    <w:uiPriority w:val="99"/>
    <w:unhideWhenUsed/>
    <w:rsid w:val="00474A22"/>
    <w:rPr>
      <w:rFonts w:cs="Times New Roman"/>
      <w:color w:val="0000FF"/>
      <w:u w:val="single"/>
    </w:rPr>
  </w:style>
  <w:style w:type="paragraph" w:styleId="Yltunniste">
    <w:name w:val="header"/>
    <w:basedOn w:val="Normaali"/>
    <w:link w:val="YltunnisteChar"/>
    <w:uiPriority w:val="99"/>
    <w:unhideWhenUsed/>
    <w:rsid w:val="002C494C"/>
    <w:pPr>
      <w:tabs>
        <w:tab w:val="center" w:pos="4819"/>
        <w:tab w:val="right" w:pos="9638"/>
      </w:tabs>
    </w:pPr>
  </w:style>
  <w:style w:type="character" w:customStyle="1" w:styleId="YltunnisteChar">
    <w:name w:val="Ylätunniste Char"/>
    <w:basedOn w:val="Kappaleenoletusfontti"/>
    <w:link w:val="Yltunniste"/>
    <w:uiPriority w:val="99"/>
    <w:locked/>
    <w:rsid w:val="002C494C"/>
    <w:rPr>
      <w:rFonts w:ascii="Arial" w:hAnsi="Arial" w:cs="Times New Roman"/>
      <w:sz w:val="24"/>
    </w:rPr>
  </w:style>
  <w:style w:type="paragraph" w:styleId="Alatunniste">
    <w:name w:val="footer"/>
    <w:basedOn w:val="Normaali"/>
    <w:link w:val="AlatunnisteChar"/>
    <w:uiPriority w:val="99"/>
    <w:unhideWhenUsed/>
    <w:rsid w:val="002C494C"/>
    <w:pPr>
      <w:tabs>
        <w:tab w:val="center" w:pos="4819"/>
        <w:tab w:val="right" w:pos="9638"/>
      </w:tabs>
    </w:pPr>
  </w:style>
  <w:style w:type="character" w:customStyle="1" w:styleId="AlatunnisteChar">
    <w:name w:val="Alatunniste Char"/>
    <w:basedOn w:val="Kappaleenoletusfontti"/>
    <w:link w:val="Alatunniste"/>
    <w:uiPriority w:val="99"/>
    <w:locked/>
    <w:rsid w:val="002C494C"/>
    <w:rPr>
      <w:rFonts w:ascii="Arial" w:hAnsi="Arial" w:cs="Times New Roman"/>
      <w:sz w:val="24"/>
    </w:rPr>
  </w:style>
  <w:style w:type="paragraph" w:styleId="Luettelokappale">
    <w:name w:val="List Paragraph"/>
    <w:basedOn w:val="Normaali"/>
    <w:uiPriority w:val="34"/>
    <w:qFormat/>
    <w:rsid w:val="00F05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ALLIT\KUNT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D2D3-ABE7-46E3-BF6F-4ECC3BB8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KUNTA.DOT</Template>
  <TotalTime>9</TotalTime>
  <Pages>2</Pages>
  <Words>371</Words>
  <Characters>3068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Leena Lahti</dc:creator>
  <cp:keywords/>
  <dc:description/>
  <cp:lastModifiedBy>Satu Forsberg</cp:lastModifiedBy>
  <cp:revision>4</cp:revision>
  <cp:lastPrinted>2011-04-11T06:06:00Z</cp:lastPrinted>
  <dcterms:created xsi:type="dcterms:W3CDTF">2024-09-17T06:27:00Z</dcterms:created>
  <dcterms:modified xsi:type="dcterms:W3CDTF">2024-09-17T06:30:00Z</dcterms:modified>
</cp:coreProperties>
</file>